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B35" w:rsidP="208712C0" w:rsidRDefault="00EF7B35" w14:paraId="6F64C0CC" w14:textId="2D1968B0">
      <w:pPr>
        <w:spacing w:after="600" w:line="276" w:lineRule="auto"/>
        <w:ind w:left="0" w:firstLine="0"/>
        <w:rPr>
          <w:rFonts w:ascii="Roboto Black" w:hAnsi="Roboto Black"/>
          <w:color w:val="10A4E3"/>
          <w:sz w:val="36"/>
          <w:szCs w:val="36"/>
        </w:rPr>
      </w:pPr>
      <w:r w:rsidRPr="00EF7B35">
        <w:rPr>
          <w:rFonts w:ascii="Roboto Light" w:hAnsi="Roboto Light"/>
          <w:color w:val="10A4E3"/>
          <w:sz w:val="36"/>
          <w:szCs w:val="36"/>
        </w:rPr>
        <w:t xml:space="preserve">CAS </w:t>
      </w:r>
      <w:r>
        <w:rPr>
          <w:rFonts w:ascii="Roboto Light" w:hAnsi="Roboto Light"/>
          <w:color w:val="10A4E3"/>
          <w:sz w:val="36"/>
          <w:szCs w:val="36"/>
        </w:rPr>
        <w:t xml:space="preserve">| DAS </w:t>
      </w:r>
      <w:r w:rsidRPr="00EF7B35">
        <w:rPr>
          <w:rFonts w:ascii="Roboto Light" w:hAnsi="Roboto Light"/>
          <w:color w:val="10A4E3"/>
          <w:sz w:val="36"/>
          <w:szCs w:val="36"/>
        </w:rPr>
        <w:t>Schulleitung</w:t>
      </w:r>
      <w:r>
        <w:rPr>
          <w:rFonts w:ascii="Roboto Light" w:hAnsi="Roboto Light"/>
          <w:color w:val="10A4E3"/>
          <w:sz w:val="36"/>
          <w:szCs w:val="36"/>
        </w:rPr>
        <w:br/>
      </w:r>
      <w:r w:rsidRPr="00EF7B35" w:rsidR="005A4C4C">
        <w:rPr>
          <w:rFonts w:ascii="Roboto Black" w:hAnsi="Roboto Black"/>
          <w:color w:val="10A4E3"/>
          <w:sz w:val="36"/>
          <w:szCs w:val="36"/>
        </w:rPr>
        <w:t>Kursdatenplan</w:t>
      </w:r>
    </w:p>
    <w:p w:rsidRPr="00F85C33" w:rsidR="00E42972" w:rsidP="00EF7B35" w:rsidRDefault="00F20BBA" w14:paraId="03FCD4FC" w14:textId="5C2C70CB">
      <w:pPr>
        <w:spacing w:after="240" w:line="276" w:lineRule="auto"/>
        <w:ind w:left="0" w:firstLine="0"/>
        <w:rPr>
          <w:rFonts w:ascii="Roboto Black" w:hAnsi="Roboto Black"/>
          <w:color w:val="10A4E3"/>
          <w:sz w:val="28"/>
          <w:szCs w:val="28"/>
        </w:rPr>
      </w:pPr>
      <w:r w:rsidRPr="00F85C33">
        <w:rPr>
          <w:rFonts w:ascii="Roboto Black" w:hAnsi="Roboto Black"/>
          <w:color w:val="10A4E3"/>
          <w:sz w:val="28"/>
          <w:szCs w:val="28"/>
        </w:rPr>
        <w:t>Pflichtmodule</w:t>
      </w:r>
    </w:p>
    <w:tbl>
      <w:tblPr>
        <w:tblStyle w:val="Tabellenraster"/>
        <w:tblW w:w="95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75"/>
        <w:gridCol w:w="253"/>
        <w:gridCol w:w="1305"/>
        <w:gridCol w:w="112"/>
        <w:gridCol w:w="1702"/>
        <w:gridCol w:w="283"/>
        <w:gridCol w:w="1418"/>
        <w:gridCol w:w="67"/>
        <w:gridCol w:w="1350"/>
        <w:gridCol w:w="1702"/>
        <w:gridCol w:w="112"/>
      </w:tblGrid>
      <w:tr w:rsidRPr="00321071" w:rsidR="001F36C2" w:rsidTr="3D0B50FF" w14:paraId="6B4AAB6B" w14:textId="77777777">
        <w:trPr>
          <w:trHeight w:val="170"/>
        </w:trPr>
        <w:tc>
          <w:tcPr>
            <w:tcW w:w="1275" w:type="dxa"/>
            <w:tcMar/>
            <w:vAlign w:val="center"/>
          </w:tcPr>
          <w:p w:rsidRPr="00321071" w:rsidR="00EF7B35" w:rsidP="007A1E10" w:rsidRDefault="00EF7B35" w14:paraId="4DFBBB1C" w14:textId="085FB58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Modul A</w:t>
            </w:r>
          </w:p>
        </w:tc>
        <w:tc>
          <w:tcPr>
            <w:tcW w:w="8304" w:type="dxa"/>
            <w:gridSpan w:val="10"/>
            <w:tcMar/>
            <w:vAlign w:val="center"/>
          </w:tcPr>
          <w:p w:rsidRPr="00321071" w:rsidR="00EF7B35" w:rsidP="007A1E10" w:rsidRDefault="00EF7B35" w14:paraId="565A8FC7" w14:textId="67F130ED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Schulentwicklung</w:t>
            </w:r>
          </w:p>
        </w:tc>
      </w:tr>
      <w:tr w:rsidRPr="00321071" w:rsidR="0006260B" w:rsidTr="3D0B50FF" w14:paraId="0DA2B9E8" w14:textId="77777777">
        <w:trPr>
          <w:trHeight w:val="170"/>
        </w:trPr>
        <w:tc>
          <w:tcPr>
            <w:tcW w:w="1275" w:type="dxa"/>
            <w:tcBorders>
              <w:bottom w:val="single" w:color="10A4E3" w:sz="4" w:space="0"/>
            </w:tcBorders>
            <w:tcMar/>
            <w:vAlign w:val="center"/>
          </w:tcPr>
          <w:p w:rsidRPr="00321071" w:rsidR="0006260B" w:rsidP="0006260B" w:rsidRDefault="0006260B" w14:paraId="3F16B11F" w14:textId="522F67AF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55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06260B" w:rsidP="0006260B" w:rsidRDefault="0006260B" w14:paraId="6495BE16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06260B" w:rsidP="0006260B" w:rsidRDefault="0006260B" w14:paraId="5FAA4B4D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06260B" w:rsidP="0006260B" w:rsidRDefault="0006260B" w14:paraId="2317A5BC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06260B" w:rsidP="0006260B" w:rsidRDefault="0006260B" w14:paraId="5D3DF230" w14:textId="18A095B8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350" w:type="dxa"/>
            <w:tcBorders>
              <w:bottom w:val="single" w:color="10A4E3" w:sz="4" w:space="0"/>
            </w:tcBorders>
            <w:tcMar/>
            <w:vAlign w:val="center"/>
          </w:tcPr>
          <w:p w:rsidRPr="00321071" w:rsidR="0006260B" w:rsidP="0006260B" w:rsidRDefault="0006260B" w14:paraId="2C8113EC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06260B" w:rsidP="0006260B" w:rsidRDefault="0006260B" w14:paraId="6EE62191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321071" w:rsidR="0006260B" w:rsidTr="3D0B50FF" w14:paraId="41A20118" w14:textId="77777777">
        <w:trPr>
          <w:trHeight w:val="170"/>
        </w:trPr>
        <w:tc>
          <w:tcPr>
            <w:tcW w:w="1275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5161E5" w:rsidR="0006260B" w:rsidP="0006260B" w:rsidRDefault="20C728D5" w14:paraId="454F4459" w14:textId="31B48A6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5161E5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19.08.</w:t>
            </w:r>
            <w:r w:rsidRPr="005161E5" w:rsidR="00902FC5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2026</w:t>
            </w:r>
            <w:r w:rsidRPr="005161E5" w:rsidR="003B4019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</w:t>
            </w:r>
            <w:r w:rsidRPr="005161E5">
              <w:rPr>
                <w:rFonts w:ascii="Roboto" w:hAnsi="Roboto" w:eastAsia="Aptos" w:cs="Rod"/>
                <w:b/>
                <w:bCs/>
                <w:color w:val="10A4E3"/>
                <w:sz w:val="19"/>
                <w:szCs w:val="19"/>
              </w:rPr>
              <w:t>*</w:t>
            </w:r>
          </w:p>
        </w:tc>
        <w:tc>
          <w:tcPr>
            <w:tcW w:w="1558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5161E5" w:rsidR="0006260B" w:rsidP="0006260B" w:rsidRDefault="0006260B" w14:paraId="0CFDEC44" w14:textId="7FA981B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5161E5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15.00 - 18.00</w:t>
            </w:r>
          </w:p>
        </w:tc>
        <w:tc>
          <w:tcPr>
            <w:tcW w:w="1814" w:type="dxa"/>
            <w:gridSpan w:val="2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5161E5" w:rsidR="0006260B" w:rsidP="0006260B" w:rsidRDefault="0006260B" w14:paraId="045DAFB1" w14:textId="24E1F47E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5161E5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1929DB9D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06260B" w:rsidP="0006260B" w:rsidRDefault="3714844E" w14:paraId="75DAE65B" w14:textId="7568CEB8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25.08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</w:t>
            </w:r>
            <w:r w:rsidRPr="00321071">
              <w:rPr>
                <w:rFonts w:ascii="Roboto" w:hAnsi="Roboto" w:eastAsia="Aptos" w:cs="Rod"/>
                <w:b/>
                <w:bCs/>
                <w:color w:val="10A4E3"/>
                <w:sz w:val="19"/>
                <w:szCs w:val="19"/>
              </w:rPr>
              <w:t>*</w:t>
            </w:r>
          </w:p>
        </w:tc>
        <w:tc>
          <w:tcPr>
            <w:tcW w:w="1350" w:type="dxa"/>
            <w:tcBorders>
              <w:top w:val="single" w:color="10A4E3" w:sz="4" w:space="0"/>
            </w:tcBorders>
            <w:tcMar/>
            <w:vAlign w:val="center"/>
          </w:tcPr>
          <w:p w:rsidRPr="00321071" w:rsidR="0006260B" w:rsidP="0006260B" w:rsidRDefault="0006260B" w14:paraId="69C42678" w14:textId="4DE69F83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15.00 - 18.00</w:t>
            </w:r>
          </w:p>
        </w:tc>
        <w:tc>
          <w:tcPr>
            <w:tcW w:w="1814" w:type="dxa"/>
            <w:gridSpan w:val="2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2504BBB6" w14:textId="23823BF5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321071" w:rsidR="0006260B" w:rsidTr="3D0B50FF" w14:paraId="22E63DCD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</w:tcBorders>
            <w:tcMar/>
            <w:vAlign w:val="center"/>
          </w:tcPr>
          <w:p w:rsidRPr="00321071" w:rsidR="0006260B" w:rsidP="0006260B" w:rsidRDefault="0CDDA5E7" w14:paraId="7F10D699" w14:textId="7B1B4F1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21.+22.08.</w:t>
            </w:r>
            <w:r w:rsidR="001E7817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20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26</w:t>
            </w:r>
          </w:p>
        </w:tc>
        <w:tc>
          <w:tcPr>
            <w:tcW w:w="1558" w:type="dxa"/>
            <w:gridSpan w:val="2"/>
            <w:tcMar/>
            <w:vAlign w:val="center"/>
          </w:tcPr>
          <w:p w:rsidRPr="00321071" w:rsidR="0006260B" w:rsidP="0006260B" w:rsidRDefault="0006260B" w14:paraId="4405A677" w14:textId="0B6D4371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27CFF8E0" w14:textId="79C10C5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708B7473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321071" w:rsidR="0006260B" w:rsidP="0006260B" w:rsidRDefault="3B585AB0" w14:paraId="30FF6021" w14:textId="79AEB13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27.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+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28.08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350" w:type="dxa"/>
            <w:tcMar/>
            <w:vAlign w:val="center"/>
          </w:tcPr>
          <w:p w:rsidRPr="00321071" w:rsidR="0006260B" w:rsidP="0006260B" w:rsidRDefault="0006260B" w14:paraId="5017B1AC" w14:textId="5642F7E6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3807EB9A" w14:textId="622D20D9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</w:tr>
      <w:tr w:rsidRPr="00321071" w:rsidR="0006260B" w:rsidTr="3D0B50FF" w14:paraId="7578FD51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</w:tcBorders>
            <w:tcMar/>
            <w:vAlign w:val="center"/>
          </w:tcPr>
          <w:p w:rsidRPr="00321071" w:rsidR="0006260B" w:rsidP="1D65F158" w:rsidRDefault="3EFF3D15" w14:paraId="007EDBD2" w14:textId="3F30047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28.+29.08.</w:t>
            </w:r>
            <w:r w:rsidR="001E7817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20</w:t>
            </w:r>
            <w:r w:rsidRPr="00321071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26</w:t>
            </w:r>
          </w:p>
        </w:tc>
        <w:tc>
          <w:tcPr>
            <w:tcW w:w="1558" w:type="dxa"/>
            <w:gridSpan w:val="2"/>
            <w:tcMar/>
            <w:vAlign w:val="center"/>
          </w:tcPr>
          <w:p w:rsidRPr="00321071" w:rsidR="0006260B" w:rsidP="1D65F158" w:rsidRDefault="3B68FC8E" w14:paraId="1DC3B167" w14:textId="5792FC0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06260B" w:rsidP="352A4CCB" w:rsidRDefault="63F3F1FF" w14:paraId="7779730A" w14:textId="4667B26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Rorschach</w:t>
            </w:r>
            <w:r w:rsidR="00C340A9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 xml:space="preserve"> </w:t>
            </w:r>
            <w:r w:rsidRPr="00321071" w:rsidR="1109A79B">
              <w:rPr>
                <w:rFonts w:ascii="Roboto" w:hAnsi="Roboto" w:eastAsia="Aptos" w:cs="Rod"/>
                <w:color w:val="00B0F0"/>
                <w:sz w:val="19"/>
                <w:szCs w:val="19"/>
              </w:rPr>
              <w:t>**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093F3BF0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321071" w:rsidR="0006260B" w:rsidP="352A4CCB" w:rsidRDefault="1CBEE9BF" w14:paraId="59EB1444" w14:textId="4FA113F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30.</w:t>
            </w:r>
            <w:r w:rsidR="00A75732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+</w:t>
            </w:r>
            <w:r w:rsidRPr="00321071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31.</w:t>
            </w:r>
            <w:r w:rsidRPr="00321071" w:rsidR="3C456C2D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08</w:t>
            </w:r>
            <w:r w:rsidR="00A75732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.2027</w:t>
            </w:r>
          </w:p>
        </w:tc>
        <w:tc>
          <w:tcPr>
            <w:tcW w:w="1350" w:type="dxa"/>
            <w:tcMar/>
            <w:vAlign w:val="center"/>
          </w:tcPr>
          <w:p w:rsidRPr="00321071" w:rsidR="0006260B" w:rsidP="352A4CCB" w:rsidRDefault="3C456C2D" w14:paraId="2A7569BE" w14:textId="5283DD6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06260B" w:rsidP="352A4CCB" w:rsidRDefault="63F3F1FF" w14:paraId="75666D38" w14:textId="47B9456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7F7F7F" w:themeColor="text1" w:themeTint="80"/>
                <w:sz w:val="19"/>
                <w:szCs w:val="19"/>
              </w:rPr>
              <w:t>Rorschach</w:t>
            </w:r>
            <w:r w:rsidRPr="00321071" w:rsidR="0FEF70EB">
              <w:rPr>
                <w:rFonts w:ascii="Roboto" w:hAnsi="Roboto" w:eastAsia="Roboto" w:cs="Roboto"/>
                <w:color w:val="00B0F0"/>
                <w:sz w:val="19"/>
                <w:szCs w:val="19"/>
              </w:rPr>
              <w:t xml:space="preserve"> **</w:t>
            </w:r>
          </w:p>
        </w:tc>
      </w:tr>
      <w:tr w:rsidRPr="00321071" w:rsidR="0006260B" w:rsidTr="3D0B50FF" w14:paraId="68A4CC10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</w:tcBorders>
            <w:tcMar/>
            <w:vAlign w:val="center"/>
          </w:tcPr>
          <w:p w:rsidRPr="00321071" w:rsidR="0006260B" w:rsidP="0006260B" w:rsidRDefault="7D47D4BF" w14:paraId="75DDA68E" w14:textId="5175176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04.+05.09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558" w:type="dxa"/>
            <w:gridSpan w:val="2"/>
            <w:tcMar/>
            <w:vAlign w:val="center"/>
          </w:tcPr>
          <w:p w:rsidRPr="00321071" w:rsidR="0006260B" w:rsidP="0006260B" w:rsidRDefault="0006260B" w14:paraId="534B818F" w14:textId="7E030140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12B61B0D" w14:textId="5453F580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6F387BDD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321071" w:rsidR="0006260B" w:rsidP="0006260B" w:rsidRDefault="4B6C2DCF" w14:paraId="64F4CBB0" w14:textId="639D53F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10.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+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11.09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350" w:type="dxa"/>
            <w:tcMar/>
            <w:vAlign w:val="center"/>
          </w:tcPr>
          <w:p w:rsidRPr="00321071" w:rsidR="0006260B" w:rsidP="0006260B" w:rsidRDefault="0006260B" w14:paraId="1E370943" w14:textId="78520D0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406B1F83" w14:textId="7ECBC55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</w:tr>
      <w:tr w:rsidRPr="00321071" w:rsidR="0006260B" w:rsidTr="3D0B50FF" w14:paraId="169CB6D0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06260B" w:rsidP="0006260B" w:rsidRDefault="68018BBE" w14:paraId="15357C19" w14:textId="4BB5D8A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18.+19.09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55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06260B" w:rsidP="0006260B" w:rsidRDefault="0006260B" w14:paraId="3FE68F58" w14:textId="33FE1614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0B15E8A8" w14:textId="35A1CA4B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628B25A8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06260B" w:rsidP="0006260B" w:rsidRDefault="3F97B24C" w14:paraId="0F3099D1" w14:textId="488BA7C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24.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+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25.09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350" w:type="dxa"/>
            <w:tcBorders>
              <w:bottom w:val="single" w:color="10A4E3" w:sz="4" w:space="0"/>
            </w:tcBorders>
            <w:tcMar/>
            <w:vAlign w:val="center"/>
          </w:tcPr>
          <w:p w:rsidRPr="00321071" w:rsidR="0006260B" w:rsidP="0006260B" w:rsidRDefault="0006260B" w14:paraId="56899D19" w14:textId="6A5DE913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06260B" w:rsidP="0006260B" w:rsidRDefault="0006260B" w14:paraId="785CAE6E" w14:textId="6D8C0D8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</w:tr>
      <w:tr w:rsidRPr="00321071" w:rsidR="0006260B" w:rsidTr="3D0B50FF" w14:paraId="3D37C8A5" w14:textId="77777777">
        <w:trPr>
          <w:trHeight w:val="170"/>
        </w:trPr>
        <w:tc>
          <w:tcPr>
            <w:tcW w:w="9579" w:type="dxa"/>
            <w:gridSpan w:val="11"/>
            <w:tcBorders>
              <w:top w:val="single" w:color="10A4E3" w:sz="4" w:space="0"/>
            </w:tcBorders>
            <w:tcMar/>
            <w:vAlign w:val="center"/>
          </w:tcPr>
          <w:p w:rsidRPr="00321071" w:rsidR="0006260B" w:rsidP="0006260B" w:rsidRDefault="0D040A88" w14:paraId="1911069F" w14:textId="6CBC140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B0F0"/>
                <w:sz w:val="19"/>
                <w:szCs w:val="19"/>
              </w:rPr>
              <w:t>**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</w:t>
            </w:r>
            <w:r w:rsidRPr="00321071" w:rsidR="7329ED80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Kursd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aten</w:t>
            </w:r>
            <w:r w:rsidRPr="00321071" w:rsidR="0C4565B9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für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</w:t>
            </w:r>
            <w:r w:rsidRPr="00321071" w:rsidR="75BEC893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2.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Kursgruppe</w:t>
            </w:r>
            <w:r w:rsidRPr="00321071" w:rsidR="2B500804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(</w:t>
            </w:r>
            <w:r w:rsidRPr="00321071" w:rsidR="00373B19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B</w:t>
            </w:r>
            <w:r w:rsidRPr="00321071" w:rsidR="2B500804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itte bis zur </w:t>
            </w:r>
            <w:r w:rsidRPr="00321071" w:rsidR="4BB3B36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definitiven Zuteilung</w:t>
            </w:r>
            <w:r w:rsidRPr="00321071" w:rsidR="2B500804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reservieren)</w:t>
            </w:r>
          </w:p>
        </w:tc>
      </w:tr>
      <w:tr w:rsidRPr="00321071" w:rsidR="0006260B" w:rsidTr="3D0B50FF" w14:paraId="35270B35" w14:textId="77777777">
        <w:trPr>
          <w:trHeight w:val="170"/>
        </w:trPr>
        <w:tc>
          <w:tcPr>
            <w:tcW w:w="9579" w:type="dxa"/>
            <w:gridSpan w:val="11"/>
            <w:tcMar/>
            <w:vAlign w:val="center"/>
          </w:tcPr>
          <w:p w:rsidRPr="00321071" w:rsidR="0006260B" w:rsidP="0006260B" w:rsidRDefault="0006260B" w14:paraId="3A2EEC2B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321071" w:rsidR="0006260B" w:rsidTr="3D0B50FF" w14:paraId="7D82BF7B" w14:textId="77777777">
        <w:trPr>
          <w:trHeight w:val="170"/>
        </w:trPr>
        <w:tc>
          <w:tcPr>
            <w:tcW w:w="1275" w:type="dxa"/>
            <w:tcMar/>
            <w:vAlign w:val="center"/>
          </w:tcPr>
          <w:p w:rsidRPr="00321071" w:rsidR="0006260B" w:rsidP="0006260B" w:rsidRDefault="0006260B" w14:paraId="6EB4E3AC" w14:textId="3939119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Modul B</w:t>
            </w:r>
          </w:p>
        </w:tc>
        <w:tc>
          <w:tcPr>
            <w:tcW w:w="8304" w:type="dxa"/>
            <w:gridSpan w:val="10"/>
            <w:tcMar/>
            <w:vAlign w:val="center"/>
          </w:tcPr>
          <w:p w:rsidRPr="00321071" w:rsidR="0006260B" w:rsidP="0006260B" w:rsidRDefault="0006260B" w14:paraId="10969FF2" w14:textId="646D6354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Betriebliche Führung</w:t>
            </w:r>
          </w:p>
        </w:tc>
      </w:tr>
      <w:tr w:rsidRPr="00321071" w:rsidR="00B24D43" w:rsidTr="3D0B50FF" w14:paraId="539CBB4C" w14:textId="77777777">
        <w:trPr>
          <w:trHeight w:val="170"/>
        </w:trPr>
        <w:tc>
          <w:tcPr>
            <w:tcW w:w="1275" w:type="dxa"/>
            <w:tcBorders>
              <w:bottom w:val="single" w:color="10A4E3" w:sz="4" w:space="0"/>
            </w:tcBorders>
            <w:tcMar/>
            <w:vAlign w:val="center"/>
          </w:tcPr>
          <w:p w:rsidRPr="00321071" w:rsidR="00B24D43" w:rsidP="00B24D43" w:rsidRDefault="00B24D43" w14:paraId="23A56DB6" w14:textId="33C432C8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55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B24D43" w:rsidP="00B24D43" w:rsidRDefault="00B24D43" w14:paraId="1C6EA328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B24D43" w:rsidP="00B24D43" w:rsidRDefault="00B24D43" w14:paraId="5B75E64F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B24D43" w:rsidP="00B24D43" w:rsidRDefault="00B24D43" w14:paraId="5511480E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B24D43" w:rsidP="00B24D43" w:rsidRDefault="00B24D43" w14:paraId="13061562" w14:textId="229FD22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350" w:type="dxa"/>
            <w:tcBorders>
              <w:bottom w:val="single" w:color="10A4E3" w:sz="4" w:space="0"/>
            </w:tcBorders>
            <w:tcMar/>
            <w:vAlign w:val="center"/>
          </w:tcPr>
          <w:p w:rsidRPr="00321071" w:rsidR="00B24D43" w:rsidP="00B24D43" w:rsidRDefault="00B24D43" w14:paraId="6B6F1156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B24D43" w:rsidP="00B24D43" w:rsidRDefault="00B24D43" w14:paraId="1EF90E0D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321071" w:rsidR="008E61CD" w:rsidTr="3D0B50FF" w14:paraId="68504187" w14:textId="77777777">
        <w:trPr>
          <w:trHeight w:val="170"/>
        </w:trPr>
        <w:tc>
          <w:tcPr>
            <w:tcW w:w="1275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0220E7E1" w14:textId="2F440C1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04.11.</w:t>
            </w:r>
            <w:r w:rsidRPr="00321071" w:rsidR="001E7817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2026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</w:t>
            </w: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*</w:t>
            </w:r>
          </w:p>
        </w:tc>
        <w:tc>
          <w:tcPr>
            <w:tcW w:w="1558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436C61AE" w14:textId="214DE01F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15.00 - 18.00</w:t>
            </w:r>
          </w:p>
        </w:tc>
        <w:tc>
          <w:tcPr>
            <w:tcW w:w="1814" w:type="dxa"/>
            <w:gridSpan w:val="2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2FEC19DE" w14:textId="439BC2C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0FA93956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785CEC" w14:paraId="6A0949FE" w14:textId="341E373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03.11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</w:t>
            </w: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*</w:t>
            </w:r>
          </w:p>
        </w:tc>
        <w:tc>
          <w:tcPr>
            <w:tcW w:w="1350" w:type="dxa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0168867F" w14:textId="6E27D441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15.00 - 18.00</w:t>
            </w:r>
          </w:p>
        </w:tc>
        <w:tc>
          <w:tcPr>
            <w:tcW w:w="1814" w:type="dxa"/>
            <w:gridSpan w:val="2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21FC54DC" w14:textId="4DC11AF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321071" w:rsidR="008E61CD" w:rsidTr="3D0B50FF" w14:paraId="715AE783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0FF80838" w14:textId="6091781E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11.11.</w:t>
            </w:r>
            <w:r w:rsidRPr="00321071" w:rsidR="001E7817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1558" w:type="dxa"/>
            <w:gridSpan w:val="2"/>
            <w:tcMar/>
            <w:vAlign w:val="center"/>
          </w:tcPr>
          <w:p w:rsidRPr="00321071" w:rsidR="008E61CD" w:rsidP="008E61CD" w:rsidRDefault="008E61CD" w14:paraId="39601028" w14:textId="215A8F9F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529C4C5A" w14:textId="2A447A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512A086A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107370" w14:paraId="4E847768" w14:textId="63696024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10.11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350" w:type="dxa"/>
            <w:tcMar/>
            <w:vAlign w:val="center"/>
          </w:tcPr>
          <w:p w:rsidRPr="00321071" w:rsidR="008E61CD" w:rsidP="008E61CD" w:rsidRDefault="008E61CD" w14:paraId="4AE5A633" w14:textId="0906AE90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54919DAD" w14:textId="0433881D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321071" w:rsidR="008E61CD" w:rsidTr="3D0B50FF" w14:paraId="596EF7C9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239334C8" w14:textId="14BFF8F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19.-21.11.</w:t>
            </w:r>
            <w:r w:rsidRPr="00321071" w:rsidR="001E7817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1558" w:type="dxa"/>
            <w:gridSpan w:val="2"/>
            <w:tcMar/>
            <w:vAlign w:val="center"/>
          </w:tcPr>
          <w:p w:rsidRPr="00321071" w:rsidR="008E61CD" w:rsidP="008E61CD" w:rsidRDefault="008E61CD" w14:paraId="615C9D65" w14:textId="432DCD71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698A3762" w14:textId="4F2F376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767B92C0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321071" w:rsidR="00107370" w:rsidP="008E61CD" w:rsidRDefault="00107370" w14:paraId="53F12E0B" w14:textId="300D6C1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18.</w:t>
            </w:r>
            <w:r w:rsidRPr="00321071" w:rsidR="00025088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-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20.11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350" w:type="dxa"/>
            <w:tcMar/>
            <w:vAlign w:val="center"/>
          </w:tcPr>
          <w:p w:rsidRPr="00321071" w:rsidR="008E61CD" w:rsidP="008E61CD" w:rsidRDefault="008E61CD" w14:paraId="6680469E" w14:textId="606381F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7DB9BC05" w14:textId="47F97DF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</w:tr>
      <w:tr w:rsidRPr="00321071" w:rsidR="008E61CD" w:rsidTr="3D0B50FF" w14:paraId="59CE373C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0A60DFD6" w14:textId="6755537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20.01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55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4177C585" w14:textId="342EB43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814" w:type="dxa"/>
            <w:gridSpan w:val="2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36501705" w14:textId="7EC3C8A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398FF9D4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296A7B" w14:paraId="6E4BA3EA" w14:textId="623440A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05.01.2028</w:t>
            </w:r>
          </w:p>
        </w:tc>
        <w:tc>
          <w:tcPr>
            <w:tcW w:w="1350" w:type="dxa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66DC3F5E" w14:textId="647E78C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814" w:type="dxa"/>
            <w:gridSpan w:val="2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636FF9C7" w14:textId="4962B790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321071" w:rsidR="008E61CD" w:rsidTr="3D0B50FF" w14:paraId="57BD9C77" w14:textId="77777777">
        <w:trPr>
          <w:trHeight w:val="170"/>
        </w:trPr>
        <w:tc>
          <w:tcPr>
            <w:tcW w:w="1275" w:type="dxa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1B1976EA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3AF3AD46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314B2E19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8E61CD" w:rsidP="008E61CD" w:rsidRDefault="008E61CD" w14:paraId="2C343C7D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6B016538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2F94FF12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020A1468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321071" w:rsidR="008E61CD" w:rsidTr="3D0B50FF" w14:paraId="276D0FAF" w14:textId="77777777">
        <w:trPr>
          <w:trHeight w:val="315"/>
        </w:trPr>
        <w:tc>
          <w:tcPr>
            <w:tcW w:w="1275" w:type="dxa"/>
            <w:tcMar/>
            <w:vAlign w:val="center"/>
          </w:tcPr>
          <w:p w:rsidRPr="00321071" w:rsidR="008E61CD" w:rsidP="008E61CD" w:rsidRDefault="008E61CD" w14:paraId="10F1D32F" w14:textId="4297B5C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Modul C</w:t>
            </w:r>
          </w:p>
        </w:tc>
        <w:tc>
          <w:tcPr>
            <w:tcW w:w="8304" w:type="dxa"/>
            <w:gridSpan w:val="10"/>
            <w:tcMar/>
            <w:vAlign w:val="center"/>
          </w:tcPr>
          <w:p w:rsidRPr="00321071" w:rsidR="008E61CD" w:rsidP="008E61CD" w:rsidRDefault="008E61CD" w14:paraId="3237F2DE" w14:textId="54C2293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 xml:space="preserve">Zusammenarbeit und Kommunikation </w:t>
            </w:r>
          </w:p>
        </w:tc>
      </w:tr>
      <w:tr w:rsidRPr="00321071" w:rsidR="008E61CD" w:rsidTr="3D0B50FF" w14:paraId="2A27B8B3" w14:textId="77777777">
        <w:trPr>
          <w:trHeight w:val="170"/>
        </w:trPr>
        <w:tc>
          <w:tcPr>
            <w:tcW w:w="1275" w:type="dxa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2EB8FAFE" w14:textId="61594650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55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0981A197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4D20E3FD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8E61CD" w:rsidP="008E61CD" w:rsidRDefault="008E61CD" w14:paraId="01D73B5A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390CA863" w14:textId="6F161EE8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350" w:type="dxa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35A4BCC1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0BE9F9FB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321071" w:rsidR="008E61CD" w:rsidTr="3D0B50FF" w14:paraId="3E91FBA5" w14:textId="77777777">
        <w:trPr>
          <w:trHeight w:val="170"/>
        </w:trPr>
        <w:tc>
          <w:tcPr>
            <w:tcW w:w="1275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7211BFA0" w14:textId="02908AD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07.01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</w:t>
            </w: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*</w:t>
            </w:r>
          </w:p>
        </w:tc>
        <w:tc>
          <w:tcPr>
            <w:tcW w:w="1558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2DF15F5A" w14:textId="1786EFB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15.00 - 18.00</w:t>
            </w:r>
          </w:p>
        </w:tc>
        <w:tc>
          <w:tcPr>
            <w:tcW w:w="1814" w:type="dxa"/>
            <w:gridSpan w:val="2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1FE3CDD9" w14:textId="2EA641F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015CC29F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5EA2F77F" w14:textId="276A99BE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06.01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</w:t>
            </w:r>
            <w:r w:rsidRPr="00321071">
              <w:rPr>
                <w:rFonts w:ascii="Roboto" w:hAnsi="Roboto" w:eastAsia="Aptos" w:cs="Rod"/>
                <w:b/>
                <w:bCs/>
                <w:color w:val="10A4E3"/>
                <w:sz w:val="19"/>
                <w:szCs w:val="19"/>
              </w:rPr>
              <w:t>*</w:t>
            </w:r>
          </w:p>
        </w:tc>
        <w:tc>
          <w:tcPr>
            <w:tcW w:w="1350" w:type="dxa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2CFDA3A6" w14:textId="56625B93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15.00 - 18.00</w:t>
            </w:r>
          </w:p>
        </w:tc>
        <w:tc>
          <w:tcPr>
            <w:tcW w:w="1814" w:type="dxa"/>
            <w:gridSpan w:val="2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197BD473" w14:textId="1660093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321071" w:rsidR="008E61CD" w:rsidTr="3D0B50FF" w14:paraId="5941B0AD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6ABB22E0" w14:textId="640D289B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09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.+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10.01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558" w:type="dxa"/>
            <w:gridSpan w:val="2"/>
            <w:tcMar/>
            <w:vAlign w:val="center"/>
          </w:tcPr>
          <w:p w:rsidRPr="00321071" w:rsidR="008E61CD" w:rsidP="008E61CD" w:rsidRDefault="008E61CD" w14:paraId="2835DF71" w14:textId="50662E7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35C9B364" w14:textId="441C7BB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Kreuzlingen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15F3C5CB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024D508D" w14:textId="743AD35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+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09.01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350" w:type="dxa"/>
            <w:tcMar/>
            <w:vAlign w:val="center"/>
          </w:tcPr>
          <w:p w:rsidRPr="00321071" w:rsidR="008E61CD" w:rsidP="008E61CD" w:rsidRDefault="008E61CD" w14:paraId="10D9E4C0" w14:textId="7D4D8120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1229662E" w14:textId="215FB126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Kreuzlingen</w:t>
            </w:r>
          </w:p>
        </w:tc>
      </w:tr>
      <w:tr w:rsidRPr="00321071" w:rsidR="008E61CD" w:rsidTr="3D0B50FF" w14:paraId="1DDFFF4E" w14:textId="77777777">
        <w:trPr>
          <w:trHeight w:val="300"/>
        </w:trPr>
        <w:tc>
          <w:tcPr>
            <w:tcW w:w="1275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5E0D542D" w14:textId="6864A6C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22.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+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23.01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55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40633690" w14:textId="7B12637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39310196" w14:textId="13C3339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Kreuzlingen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2816B814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43D5CB23" w14:textId="7077C77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21.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+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22.01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350" w:type="dxa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4CBDC3C5" w14:textId="6F1BB07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270C4C83" w14:textId="144E48E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Kreuzlingen</w:t>
            </w:r>
          </w:p>
        </w:tc>
      </w:tr>
      <w:tr w:rsidRPr="00321071" w:rsidR="008E61CD" w:rsidTr="3D0B50FF" w14:paraId="46420229" w14:textId="77777777">
        <w:trPr>
          <w:trHeight w:val="170"/>
        </w:trPr>
        <w:tc>
          <w:tcPr>
            <w:tcW w:w="1275" w:type="dxa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1E2345B5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4A35E44E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10845CFB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8E61CD" w:rsidP="008E61CD" w:rsidRDefault="008E61CD" w14:paraId="40EFB817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477618F5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18A8373D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085BD689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321071" w:rsidR="008E61CD" w:rsidTr="3D0B50FF" w14:paraId="2F8F9564" w14:textId="77777777">
        <w:trPr>
          <w:trHeight w:val="170"/>
        </w:trPr>
        <w:tc>
          <w:tcPr>
            <w:tcW w:w="1275" w:type="dxa"/>
            <w:tcMar/>
            <w:vAlign w:val="center"/>
          </w:tcPr>
          <w:p w:rsidRPr="00321071" w:rsidR="008E61CD" w:rsidP="008E61CD" w:rsidRDefault="008E61CD" w14:paraId="62EB7EFC" w14:textId="5630FCA0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 xml:space="preserve">Modul D   </w:t>
            </w:r>
          </w:p>
        </w:tc>
        <w:tc>
          <w:tcPr>
            <w:tcW w:w="8304" w:type="dxa"/>
            <w:gridSpan w:val="10"/>
            <w:tcMar/>
            <w:vAlign w:val="center"/>
          </w:tcPr>
          <w:p w:rsidRPr="00321071" w:rsidR="008E61CD" w:rsidP="008E61CD" w:rsidRDefault="008E61CD" w14:paraId="0118CD7B" w14:textId="06C95EE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Personalführung</w:t>
            </w:r>
          </w:p>
        </w:tc>
      </w:tr>
      <w:tr w:rsidRPr="00321071" w:rsidR="008E61CD" w:rsidTr="3D0B50FF" w14:paraId="5262EC89" w14:textId="77777777">
        <w:trPr>
          <w:trHeight w:val="170"/>
        </w:trPr>
        <w:tc>
          <w:tcPr>
            <w:tcW w:w="1275" w:type="dxa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022F61C3" w14:textId="2AE2E23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55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6EC62BC9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438AB5D5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8E61CD" w:rsidP="008E61CD" w:rsidRDefault="008E61CD" w14:paraId="3B6E87DE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1A5F212C" w14:textId="5D0CF833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350" w:type="dxa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4E886070" w14:textId="27229ED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60E87F27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321071" w:rsidR="008E61CD" w:rsidTr="3D0B50FF" w14:paraId="3209EEF9" w14:textId="77777777">
        <w:trPr>
          <w:trHeight w:val="170"/>
        </w:trPr>
        <w:tc>
          <w:tcPr>
            <w:tcW w:w="1275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037635AD" w14:textId="4771247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18.02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</w:t>
            </w: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*</w:t>
            </w:r>
          </w:p>
        </w:tc>
        <w:tc>
          <w:tcPr>
            <w:tcW w:w="1558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321071" w:rsidR="008E61CD" w:rsidP="008E61CD" w:rsidRDefault="008E61CD" w14:paraId="68F5D3C2" w14:textId="356DAD6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15.00 - 18.00</w:t>
            </w:r>
          </w:p>
        </w:tc>
        <w:tc>
          <w:tcPr>
            <w:tcW w:w="1814" w:type="dxa"/>
            <w:gridSpan w:val="2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4DA3D0AC" w14:textId="4BA21DC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2089240A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F864A3" w:rsidR="008E61CD" w:rsidP="008E61CD" w:rsidRDefault="008E61CD" w14:paraId="7CBB99D5" w14:textId="7F1877D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F864A3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17.02</w:t>
            </w:r>
            <w:r w:rsidRPr="00F864A3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  <w:r w:rsidRPr="00F864A3" w:rsidR="00D01CCF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</w:t>
            </w:r>
            <w:r w:rsidRPr="00F864A3" w:rsidR="00D01CCF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*</w:t>
            </w:r>
          </w:p>
        </w:tc>
        <w:tc>
          <w:tcPr>
            <w:tcW w:w="1350" w:type="dxa"/>
            <w:tcBorders>
              <w:top w:val="single" w:color="10A4E3" w:sz="4" w:space="0"/>
            </w:tcBorders>
            <w:tcMar/>
            <w:vAlign w:val="center"/>
          </w:tcPr>
          <w:p w:rsidRPr="00F864A3" w:rsidR="008E61CD" w:rsidP="008E61CD" w:rsidRDefault="00687F40" w14:paraId="44097A4A" w14:textId="268F7CA1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F864A3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17.15</w:t>
            </w:r>
            <w:r w:rsidRPr="00F864A3" w:rsidR="008E61CD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- 18.</w:t>
            </w:r>
            <w:r w:rsidRPr="00F864A3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814" w:type="dxa"/>
            <w:gridSpan w:val="2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F864A3" w:rsidR="008E61CD" w:rsidP="008E61CD" w:rsidRDefault="008E61CD" w14:paraId="48384709" w14:textId="10691A8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F864A3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321071" w:rsidR="008E61CD" w:rsidTr="3D0B50FF" w14:paraId="60314A67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4A1B46F0" w14:textId="11DCFD4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04.03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558" w:type="dxa"/>
            <w:gridSpan w:val="2"/>
            <w:tcMar/>
            <w:vAlign w:val="center"/>
          </w:tcPr>
          <w:p w:rsidRPr="00321071" w:rsidR="008E61CD" w:rsidP="008E61CD" w:rsidRDefault="008E61CD" w14:paraId="137D53A3" w14:textId="2E4C3D9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49FE3DA6" w14:textId="3DE3D63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398FF44E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629C167F" w14:textId="00D2B1C3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24.02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350" w:type="dxa"/>
            <w:tcMar/>
            <w:vAlign w:val="center"/>
          </w:tcPr>
          <w:p w:rsidRPr="00321071" w:rsidR="008E61CD" w:rsidP="008E61CD" w:rsidRDefault="008E61CD" w14:paraId="1917EEE4" w14:textId="2B2C60ED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463451C2" w14:textId="608F256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321071" w:rsidR="008E61CD" w:rsidTr="3D0B50FF" w14:paraId="37C64681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7C62A6AB" w14:textId="31E15E7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19.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+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20.03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558" w:type="dxa"/>
            <w:gridSpan w:val="2"/>
            <w:tcMar/>
            <w:vAlign w:val="center"/>
          </w:tcPr>
          <w:p w:rsidRPr="00321071" w:rsidR="008E61CD" w:rsidP="008E61CD" w:rsidRDefault="008E61CD" w14:paraId="6FA0F67D" w14:textId="6E6D3B4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0D1D09BB" w14:textId="4412EDB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2E0B0933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786CC131" w14:textId="1B2CC6B4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18.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+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19.03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350" w:type="dxa"/>
            <w:tcMar/>
            <w:vAlign w:val="center"/>
          </w:tcPr>
          <w:p w:rsidRPr="00321071" w:rsidR="008E61CD" w:rsidP="008E61CD" w:rsidRDefault="008E61CD" w14:paraId="7F3C6291" w14:textId="6E9BFC25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4A9E58ED" w14:textId="71251C10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</w:tr>
      <w:tr w:rsidRPr="00321071" w:rsidR="008E61CD" w:rsidTr="3D0B50FF" w14:paraId="0000D3E5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</w:tcBorders>
            <w:tcMar/>
            <w:vAlign w:val="center"/>
          </w:tcPr>
          <w:p w:rsidRPr="00321071" w:rsidR="008E61CD" w:rsidP="008E61CD" w:rsidRDefault="008E61CD" w14:paraId="2FF86603" w14:textId="7A564031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27.03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558" w:type="dxa"/>
            <w:gridSpan w:val="2"/>
            <w:tcMar/>
            <w:vAlign w:val="center"/>
          </w:tcPr>
          <w:p w:rsidRPr="00321071" w:rsidR="008E61CD" w:rsidP="008E61CD" w:rsidRDefault="008E61CD" w14:paraId="676E40ED" w14:textId="6F8883D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0BBDBB03" w14:textId="1120960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Raum Ostschweiz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08BC1FAF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A25ED" w:rsidR="008E61CD" w:rsidP="008E61CD" w:rsidRDefault="001A25ED" w14:paraId="34183BE4" w14:textId="4C04382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A25ED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02.04.2027</w:t>
            </w:r>
          </w:p>
        </w:tc>
        <w:tc>
          <w:tcPr>
            <w:tcW w:w="1350" w:type="dxa"/>
            <w:tcMar/>
            <w:vAlign w:val="center"/>
          </w:tcPr>
          <w:p w:rsidRPr="001A25ED" w:rsidR="008E61CD" w:rsidP="008E61CD" w:rsidRDefault="008E61CD" w14:paraId="20BE5FF7" w14:textId="37B27F2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A25ED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814" w:type="dxa"/>
            <w:gridSpan w:val="2"/>
            <w:tcBorders>
              <w:right w:val="single" w:color="10A4E3" w:sz="4" w:space="0"/>
            </w:tcBorders>
            <w:tcMar/>
            <w:vAlign w:val="center"/>
          </w:tcPr>
          <w:p w:rsidRPr="001A25ED" w:rsidR="008E61CD" w:rsidP="008E61CD" w:rsidRDefault="008E61CD" w14:paraId="42743ACE" w14:textId="55C415C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A25ED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Raum Ostschweiz</w:t>
            </w:r>
          </w:p>
        </w:tc>
      </w:tr>
      <w:tr w:rsidRPr="00321071" w:rsidR="008E61CD" w:rsidTr="3D0B50FF" w14:paraId="6577CF66" w14:textId="77777777">
        <w:trPr>
          <w:trHeight w:val="170"/>
        </w:trPr>
        <w:tc>
          <w:tcPr>
            <w:tcW w:w="1275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47748A83" w14:textId="725C45F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22.04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55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5CF2A106" w14:textId="2DFE6F9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814" w:type="dxa"/>
            <w:gridSpan w:val="2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6318506C" w14:textId="150B99D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36D238FE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39E1487B" w14:textId="3EB9B1C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21.04</w:t>
            </w:r>
            <w:r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350" w:type="dxa"/>
            <w:tcBorders>
              <w:bottom w:val="single" w:color="10A4E3" w:sz="4" w:space="0"/>
            </w:tcBorders>
            <w:tcMar/>
            <w:vAlign w:val="center"/>
          </w:tcPr>
          <w:p w:rsidRPr="00321071" w:rsidR="008E61CD" w:rsidP="008E61CD" w:rsidRDefault="008E61CD" w14:paraId="12A67938" w14:textId="5E84C970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814" w:type="dxa"/>
            <w:gridSpan w:val="2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8E61CD" w:rsidP="008E61CD" w:rsidRDefault="008E61CD" w14:paraId="1785075A" w14:textId="2730AC79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190DD1" w:rsidR="00D924C1" w:rsidTr="3D0B50FF" w14:paraId="7365CE07" w14:textId="77777777">
        <w:trPr>
          <w:trHeight w:val="170"/>
        </w:trPr>
        <w:tc>
          <w:tcPr>
            <w:tcW w:w="9579" w:type="dxa"/>
            <w:gridSpan w:val="11"/>
            <w:tcMar/>
            <w:vAlign w:val="center"/>
          </w:tcPr>
          <w:p w:rsidRPr="00190DD1" w:rsidR="00D924C1" w:rsidP="001522D5" w:rsidRDefault="00D924C1" w14:paraId="14F0C297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190DD1" w:rsidR="00D924C1" w:rsidTr="3D0B50FF" w14:paraId="7B69A732" w14:textId="77777777">
        <w:trPr>
          <w:trHeight w:val="170"/>
        </w:trPr>
        <w:tc>
          <w:tcPr>
            <w:tcW w:w="9579" w:type="dxa"/>
            <w:gridSpan w:val="11"/>
            <w:tcMar/>
            <w:vAlign w:val="center"/>
          </w:tcPr>
          <w:p w:rsidRPr="00190DD1" w:rsidR="00D924C1" w:rsidP="001522D5" w:rsidRDefault="00D924C1" w14:paraId="239DE512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* Check-In</w:t>
            </w: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   Anlass nur für Teilnehmende, die in den Lehrgang neu einsteigen.</w:t>
            </w:r>
          </w:p>
        </w:tc>
      </w:tr>
      <w:tr w:rsidRPr="00190DD1" w:rsidR="00642A80" w:rsidTr="3D0B50FF" w14:paraId="6E1BBBFC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Mar/>
            <w:vAlign w:val="center"/>
          </w:tcPr>
          <w:p w:rsidRPr="00190DD1" w:rsidR="001F36C2" w:rsidP="001F36C2" w:rsidRDefault="001F36C2" w14:paraId="53E969B6" w14:textId="09F7705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lastRenderedPageBreak/>
              <w:t>Modul E1</w:t>
            </w:r>
          </w:p>
        </w:tc>
        <w:tc>
          <w:tcPr>
            <w:tcW w:w="7939" w:type="dxa"/>
            <w:gridSpan w:val="8"/>
            <w:tcMar/>
            <w:vAlign w:val="center"/>
          </w:tcPr>
          <w:p w:rsidRPr="00190DD1" w:rsidR="001F36C2" w:rsidP="001F36C2" w:rsidRDefault="001F36C2" w14:paraId="6F215DE3" w14:textId="5DFBBCD1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Führungshandeln 1</w:t>
            </w:r>
          </w:p>
        </w:tc>
      </w:tr>
      <w:tr w:rsidRPr="00190DD1" w:rsidR="00642A80" w:rsidTr="3D0B50FF" w14:paraId="0FB9FF32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5C273220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66BAD18F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2" w:type="dxa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28065648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190DD1" w:rsidR="001F36C2" w:rsidP="00120C60" w:rsidRDefault="001F36C2" w14:paraId="1628E140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3956069A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34481E2F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2" w:type="dxa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4DBABB8D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190DD1" w:rsidR="00642A80" w:rsidTr="3D0B50FF" w14:paraId="7972A076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F36C2" w14:paraId="650BFC6D" w14:textId="4C6A8F9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25.02</w:t>
            </w:r>
            <w:r w:rsidRPr="00190DD1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17DFE134" w14:textId="020BFFB8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15.00 - 17.00</w:t>
            </w:r>
          </w:p>
        </w:tc>
        <w:tc>
          <w:tcPr>
            <w:tcW w:w="1702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02CF482F" w14:textId="3F655AA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6510E0B4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DE0A4C" w14:paraId="53894AFC" w14:textId="1FF4D1D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03.03.2027</w:t>
            </w: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550E7E1C" w14:textId="2AB91460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15.00 - 17.00</w:t>
            </w:r>
          </w:p>
        </w:tc>
        <w:tc>
          <w:tcPr>
            <w:tcW w:w="1702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2808ECD6" w14:textId="194F631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190DD1" w:rsidR="00642A80" w:rsidTr="3D0B50FF" w14:paraId="087A738A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F36C2" w14:paraId="4AF45A7E" w14:textId="2CC5A99B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n. Absprache</w:t>
            </w:r>
          </w:p>
        </w:tc>
        <w:tc>
          <w:tcPr>
            <w:tcW w:w="3119" w:type="dxa"/>
            <w:gridSpan w:val="3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1183542B" w14:textId="07635421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Treffen in der Lerngruppe (15h)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7640AA38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F36C2" w14:paraId="29CF13D1" w14:textId="7A6DA2E4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n. Absprache</w:t>
            </w:r>
          </w:p>
        </w:tc>
        <w:tc>
          <w:tcPr>
            <w:tcW w:w="3119" w:type="dxa"/>
            <w:gridSpan w:val="3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66A2A400" w14:textId="7321134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Treffen in der Lerngruppe (15h)</w:t>
            </w:r>
          </w:p>
        </w:tc>
      </w:tr>
      <w:tr w:rsidRPr="00190DD1" w:rsidR="00642A80" w:rsidTr="3D0B50FF" w14:paraId="6DFAA173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190DD1" w:rsidR="001F36C2" w:rsidP="001F36C2" w:rsidRDefault="001F36C2" w14:paraId="18037E07" w14:textId="7949920E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bis 26.08</w:t>
            </w:r>
            <w:r w:rsidRPr="00190DD1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3119" w:type="dxa"/>
            <w:gridSpan w:val="3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69590A9C" w14:textId="3C5E345B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Standortbestimmung (1h)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17F8E535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190DD1" w:rsidR="001F36C2" w:rsidP="001F36C2" w:rsidRDefault="00DE0A4C" w14:paraId="427DD043" w14:textId="7369143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bis 25.08.2027</w:t>
            </w:r>
          </w:p>
        </w:tc>
        <w:tc>
          <w:tcPr>
            <w:tcW w:w="3119" w:type="dxa"/>
            <w:gridSpan w:val="3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1CDD39AF" w14:textId="56EE529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Standortbestimmung (1h)</w:t>
            </w:r>
          </w:p>
        </w:tc>
      </w:tr>
      <w:tr w:rsidRPr="00190DD1" w:rsidR="00642A80" w:rsidTr="3D0B50FF" w14:paraId="7A52BA8F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4AF49C6C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2521BE84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1A969B48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190DD1" w:rsidR="001F36C2" w:rsidP="001F36C2" w:rsidRDefault="001F36C2" w14:paraId="1ECFDE05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27851686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37BDC8B4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06C979CF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190DD1" w:rsidR="00642A80" w:rsidTr="3D0B50FF" w14:paraId="15BE4F31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Mar/>
            <w:vAlign w:val="center"/>
          </w:tcPr>
          <w:p w:rsidRPr="00190DD1" w:rsidR="001F36C2" w:rsidP="001F36C2" w:rsidRDefault="001F36C2" w14:paraId="54916A71" w14:textId="264D990B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Modul E2</w:t>
            </w:r>
          </w:p>
        </w:tc>
        <w:tc>
          <w:tcPr>
            <w:tcW w:w="7939" w:type="dxa"/>
            <w:gridSpan w:val="8"/>
            <w:tcMar/>
            <w:vAlign w:val="center"/>
          </w:tcPr>
          <w:p w:rsidRPr="00190DD1" w:rsidR="001F36C2" w:rsidP="001F36C2" w:rsidRDefault="001F36C2" w14:paraId="5E2A3EF6" w14:textId="216E51B6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Führungshandeln 2</w:t>
            </w:r>
          </w:p>
        </w:tc>
      </w:tr>
      <w:tr w:rsidRPr="00190DD1" w:rsidR="00642A80" w:rsidTr="3D0B50FF" w14:paraId="1DBFDE62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6D7FD503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5C1BC89A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2" w:type="dxa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30EBA72B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190DD1" w:rsidR="001F36C2" w:rsidP="00120C60" w:rsidRDefault="001F36C2" w14:paraId="5B78F3B0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4A298353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359FDF92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2" w:type="dxa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5150A467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190DD1" w:rsidR="00642A80" w:rsidTr="3D0B50FF" w14:paraId="7AFB89B0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F36C2" w14:paraId="27D86A3D" w14:textId="26C3807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16.09</w:t>
            </w:r>
            <w:r w:rsidRPr="00190DD1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347061A7" w14:textId="0505F2A0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565F260C" w14:textId="5039A84F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1B438728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D7ED4" w14:paraId="08A4D97C" w14:textId="7BE9F8F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15.09.2027</w:t>
            </w: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37381641" w14:textId="67C2EA99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7DBA9BE5" w14:textId="3BAEE9D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190DD1" w:rsidR="00642A80" w:rsidTr="3D0B50FF" w14:paraId="5F87D9DE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F36C2" w14:paraId="38E07F3A" w14:textId="40F08AA0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28.10</w:t>
            </w:r>
            <w:r w:rsidRPr="00190DD1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1F36C2" w:rsidP="001F36C2" w:rsidRDefault="001F36C2" w14:paraId="177DB0C2" w14:textId="6AA698AB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4BF2D067" w14:textId="143BD9A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3D31D5A9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3D469C" w14:paraId="3BDE90DB" w14:textId="360914C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27.10</w:t>
            </w:r>
            <w:r w:rsidR="001D7ED4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1F36C2" w:rsidP="001F36C2" w:rsidRDefault="001F36C2" w14:paraId="646800F1" w14:textId="404EADE9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04F90029" w14:textId="25728954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190DD1" w:rsidR="00642A80" w:rsidTr="3D0B50FF" w14:paraId="5BBBDB92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F36C2" w14:paraId="4F7CE444" w14:textId="7938242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25.11</w:t>
            </w:r>
            <w:r w:rsidRPr="00190DD1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1F36C2" w:rsidP="001F36C2" w:rsidRDefault="001F36C2" w14:paraId="054DD2C8" w14:textId="3634B1D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159C007A" w14:textId="1E97012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1CCAF62E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E1451D" w14:paraId="3152FC7B" w14:textId="29C29C7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24.11</w:t>
            </w:r>
            <w:r w:rsidR="001D7ED4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1F36C2" w:rsidP="001F36C2" w:rsidRDefault="001F36C2" w14:paraId="57ACD63F" w14:textId="360B328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1CA40761" w14:textId="669D7AA5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190DD1" w:rsidR="00642A80" w:rsidTr="3D0B50FF" w14:paraId="1055D8A5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F36C2" w14:paraId="5F6EA6F0" w14:textId="178FD8B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13.01</w:t>
            </w:r>
            <w:r w:rsidRPr="00190DD1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1F36C2" w:rsidP="001F36C2" w:rsidRDefault="001F36C2" w14:paraId="33072B04" w14:textId="34FDF188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350A0C86" w14:textId="0D27CFBE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5D8F42E0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9E32EC" w14:paraId="5C056F2E" w14:textId="771575A1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12.01</w:t>
            </w:r>
            <w:r w:rsidR="001D7ED4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.2028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1F36C2" w:rsidP="001F36C2" w:rsidRDefault="001F36C2" w14:paraId="57870F73" w14:textId="4276E87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7368A383" w14:textId="66C176A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190DD1" w:rsidR="00642A80" w:rsidTr="3D0B50FF" w14:paraId="5D05E48E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190DD1" w:rsidR="001F36C2" w:rsidP="001F36C2" w:rsidRDefault="001F36C2" w14:paraId="1F22AF50" w14:textId="48851B24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17.02</w:t>
            </w:r>
            <w:r w:rsidRPr="00190DD1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F36C2" w:rsidRDefault="001F36C2" w14:paraId="10AC54ED" w14:textId="2BE501C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3E42B8CD" w14:textId="0B81F00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20B86CDD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190DD1" w:rsidR="001F36C2" w:rsidP="001F36C2" w:rsidRDefault="002941F9" w14:paraId="5E350C56" w14:textId="7BC60C4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16.02</w:t>
            </w:r>
            <w:r w:rsidR="001D7ED4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.2028</w:t>
            </w: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F36C2" w:rsidRDefault="001F36C2" w14:paraId="342725F8" w14:textId="26F282F9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5CE8760E" w14:textId="40973FC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190DD1" w:rsidR="00642A80" w:rsidTr="3D0B50FF" w14:paraId="4E051FDF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78FFA0EC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01CD6CEF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40D8AF37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190DD1" w:rsidR="001F36C2" w:rsidP="001F36C2" w:rsidRDefault="001F36C2" w14:paraId="53C6B922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09B92A44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1F972F2C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05F974DE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190DD1" w:rsidR="00642A80" w:rsidTr="3D0B50FF" w14:paraId="4150BF17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Mar/>
            <w:vAlign w:val="center"/>
          </w:tcPr>
          <w:p w:rsidRPr="00190DD1" w:rsidR="001F36C2" w:rsidP="001F36C2" w:rsidRDefault="001F36C2" w14:paraId="4BC87C89" w14:textId="0122F5B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Modul F</w:t>
            </w:r>
          </w:p>
        </w:tc>
        <w:tc>
          <w:tcPr>
            <w:tcW w:w="7939" w:type="dxa"/>
            <w:gridSpan w:val="8"/>
            <w:tcMar/>
            <w:vAlign w:val="center"/>
          </w:tcPr>
          <w:p w:rsidRPr="00190DD1" w:rsidR="001F36C2" w:rsidP="001F36C2" w:rsidRDefault="001F36C2" w14:paraId="356D688D" w14:textId="6A7D18C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Zertifikatsarbeit und Kolloquium</w:t>
            </w:r>
          </w:p>
        </w:tc>
      </w:tr>
      <w:tr w:rsidRPr="00190DD1" w:rsidR="00642A80" w:rsidTr="3D0B50FF" w14:paraId="52A71C32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64C31CB5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2C31340E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2" w:type="dxa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76A6D0ED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190DD1" w:rsidR="001F36C2" w:rsidP="00120C60" w:rsidRDefault="001F36C2" w14:paraId="78AA1E1D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418" w:type="dxa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31522EDB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38DC45D3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2" w:type="dxa"/>
            <w:tcBorders>
              <w:bottom w:val="single" w:color="10A4E3" w:sz="4" w:space="0"/>
            </w:tcBorders>
            <w:tcMar/>
            <w:vAlign w:val="center"/>
          </w:tcPr>
          <w:p w:rsidRPr="00190DD1" w:rsidR="001F36C2" w:rsidP="00120C60" w:rsidRDefault="001F36C2" w14:paraId="756F8751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190DD1" w:rsidR="00642A80" w:rsidTr="3D0B50FF" w14:paraId="0738613D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F36C2" w14:paraId="4A05C818" w14:textId="49022E2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19.08</w:t>
            </w:r>
            <w:r w:rsidRPr="00190DD1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5ADA0E7E" w14:textId="182583E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7A6AE670" w14:textId="7241DF5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721761C0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9366AE" w14:paraId="060E07C0" w14:textId="7FA1188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18.08</w:t>
            </w:r>
            <w:r w:rsidRPr="00190DD1" w:rsidR="007856F7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1F36C2" w:rsidP="001F36C2" w:rsidRDefault="001F36C2" w14:paraId="634C141C" w14:textId="372C9D44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78AC5B52" w14:textId="459A1DB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190DD1" w:rsidR="00642A80" w:rsidTr="3D0B50FF" w14:paraId="4E9CBCE4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F36C2" w14:paraId="6D2C3D00" w14:textId="097F9C2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02.09</w:t>
            </w:r>
            <w:r w:rsidRPr="00190DD1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1F36C2" w:rsidP="001F36C2" w:rsidRDefault="001F36C2" w14:paraId="552D1F76" w14:textId="3D92AFB8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3F1CD273" w14:textId="3F6BFA4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4FC264C9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9366AE" w14:paraId="6FA15925" w14:textId="7CA10A7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01.09</w:t>
            </w:r>
            <w:r w:rsidRPr="00190DD1" w:rsidR="007856F7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1F36C2" w:rsidP="001F36C2" w:rsidRDefault="001F36C2" w14:paraId="1BE5D063" w14:textId="44737B94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5A7827D3" w14:textId="1D58C525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190DD1" w:rsidR="00642A80" w:rsidTr="3D0B50FF" w14:paraId="3FF87EFE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1F36C2" w14:paraId="64523434" w14:textId="29CB908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30.09</w:t>
            </w:r>
            <w:r w:rsidRPr="00190DD1" w:rsidR="00A75732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.2026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1F36C2" w:rsidP="001F36C2" w:rsidRDefault="001F36C2" w14:paraId="40A99E4F" w14:textId="1210EF31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462B1A5C" w14:textId="2EB4E83E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7E9F1735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color="10A4E3" w:sz="4" w:space="0"/>
            </w:tcBorders>
            <w:tcMar/>
            <w:vAlign w:val="center"/>
          </w:tcPr>
          <w:p w:rsidRPr="00190DD1" w:rsidR="001F36C2" w:rsidP="001F36C2" w:rsidRDefault="009366AE" w14:paraId="384A39A6" w14:textId="36A4E320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29.09</w:t>
            </w:r>
            <w:r w:rsidRPr="00190DD1" w:rsidR="007856F7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.2027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1F36C2" w:rsidP="001F36C2" w:rsidRDefault="001F36C2" w14:paraId="129276A4" w14:textId="718FD0E3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1F36C2" w:rsidP="001F36C2" w:rsidRDefault="001F36C2" w14:paraId="17DE232F" w14:textId="354D9A5D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190DD1" w:rsidR="00972C59" w:rsidTr="3D0B50FF" w14:paraId="1A4992D3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90DD1" w:rsidR="00972C59" w:rsidP="00972C59" w:rsidRDefault="00972C59" w14:paraId="40B308DD" w14:textId="30B34A9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30.04.2027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972C59" w:rsidP="00972C59" w:rsidRDefault="00972C59" w14:paraId="2F67E811" w14:textId="694240E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972C59" w:rsidP="00972C59" w:rsidRDefault="00972C59" w14:paraId="403EAF97" w14:textId="2DC1A06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972C59" w:rsidP="00972C59" w:rsidRDefault="00972C59" w14:paraId="3FE2FE69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color="10A4E3" w:sz="4" w:space="0"/>
            </w:tcBorders>
            <w:tcMar/>
            <w:vAlign w:val="center"/>
          </w:tcPr>
          <w:p w:rsidR="00972C59" w:rsidP="00972C59" w:rsidRDefault="00972C59" w14:paraId="0246D1B9" w14:textId="7833AD9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28.04.2028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972C59" w:rsidP="00972C59" w:rsidRDefault="00972C59" w14:paraId="71E855EF" w14:textId="719764B3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972C59" w:rsidP="00972C59" w:rsidRDefault="00972C59" w14:paraId="7935A6B6" w14:textId="57FF2821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</w:tr>
      <w:tr w:rsidRPr="00190DD1" w:rsidR="00E361A6" w:rsidTr="3D0B50FF" w14:paraId="2BD568AE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190DD1" w:rsidR="00E361A6" w:rsidP="00E361A6" w:rsidRDefault="00E361A6" w14:paraId="3B39C4A1" w14:textId="75220D5B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E361A6" w:rsidP="00E361A6" w:rsidRDefault="004E55AC" w14:paraId="3239166D" w14:textId="5189A72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17.30 - 20.00</w:t>
            </w:r>
          </w:p>
        </w:tc>
        <w:tc>
          <w:tcPr>
            <w:tcW w:w="1702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E361A6" w:rsidP="00E361A6" w:rsidRDefault="00E361A6" w14:paraId="531E2771" w14:textId="4F606B00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Zertifikatsfeier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E361A6" w:rsidP="00E361A6" w:rsidRDefault="00E361A6" w14:paraId="46DBFDB5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190DD1" w:rsidR="00E361A6" w:rsidP="00E361A6" w:rsidRDefault="00E361A6" w14:paraId="00A0D290" w14:textId="19561983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E361A6" w:rsidP="00E361A6" w:rsidRDefault="00AB751B" w14:paraId="34BA8E91" w14:textId="6642BED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17.30 - 20.00</w:t>
            </w:r>
          </w:p>
        </w:tc>
        <w:tc>
          <w:tcPr>
            <w:tcW w:w="1702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E361A6" w:rsidP="00E361A6" w:rsidRDefault="00E361A6" w14:paraId="73FC299D" w14:textId="14BE5B3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Zertifikatsfeier</w:t>
            </w:r>
          </w:p>
        </w:tc>
      </w:tr>
      <w:tr w:rsidRPr="00190DD1" w:rsidR="00E361A6" w:rsidTr="3D0B50FF" w14:paraId="10BBD859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E361A6" w:rsidP="00E361A6" w:rsidRDefault="00E361A6" w14:paraId="07621621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E361A6" w:rsidP="00E361A6" w:rsidRDefault="00E361A6" w14:paraId="58F792E7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color="10A4E3" w:sz="4" w:space="0"/>
            </w:tcBorders>
            <w:tcMar/>
            <w:vAlign w:val="center"/>
          </w:tcPr>
          <w:p w:rsidRPr="00190DD1" w:rsidR="00E361A6" w:rsidP="00E361A6" w:rsidRDefault="00E361A6" w14:paraId="2CCB9A7C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190DD1" w:rsidR="00E361A6" w:rsidP="00E361A6" w:rsidRDefault="00E361A6" w14:paraId="19F25679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color="10A4E3" w:sz="4" w:space="0"/>
            </w:tcBorders>
            <w:tcMar/>
            <w:vAlign w:val="center"/>
          </w:tcPr>
          <w:p w:rsidRPr="00190DD1" w:rsidR="00E361A6" w:rsidP="00E361A6" w:rsidRDefault="00E361A6" w14:paraId="00EC281E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E361A6" w:rsidP="00E361A6" w:rsidRDefault="00E361A6" w14:paraId="7ECBB74C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color="10A4E3" w:sz="4" w:space="0"/>
            </w:tcBorders>
            <w:tcMar/>
            <w:vAlign w:val="center"/>
          </w:tcPr>
          <w:p w:rsidRPr="00190DD1" w:rsidR="00E361A6" w:rsidP="00E361A6" w:rsidRDefault="00E361A6" w14:paraId="6843EBD9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190DD1" w:rsidR="00E361A6" w:rsidTr="3D0B50FF" w14:paraId="7AAA1DBE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Mar/>
            <w:vAlign w:val="center"/>
          </w:tcPr>
          <w:p w:rsidRPr="00190DD1" w:rsidR="00E361A6" w:rsidP="00E361A6" w:rsidRDefault="00E361A6" w14:paraId="6CA63930" w14:textId="3279184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Modul G</w:t>
            </w:r>
          </w:p>
        </w:tc>
        <w:tc>
          <w:tcPr>
            <w:tcW w:w="7939" w:type="dxa"/>
            <w:gridSpan w:val="8"/>
            <w:tcMar/>
            <w:vAlign w:val="center"/>
          </w:tcPr>
          <w:p w:rsidRPr="00190DD1" w:rsidR="00E361A6" w:rsidP="00E361A6" w:rsidRDefault="00E361A6" w14:paraId="3FECCE10" w14:textId="07482FC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Diplomarbeit und Kolloquium</w:t>
            </w:r>
          </w:p>
        </w:tc>
      </w:tr>
      <w:tr w:rsidRPr="00190DD1" w:rsidR="00E361A6" w:rsidTr="3D0B50FF" w14:paraId="5B16FFD5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E361A6" w:rsidP="00E361A6" w:rsidRDefault="00E361A6" w14:paraId="6B43EB5F" w14:textId="172013E4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E361A6" w:rsidP="00E361A6" w:rsidRDefault="00E361A6" w14:paraId="27A98457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2" w:type="dxa"/>
            <w:tcBorders>
              <w:bottom w:val="single" w:color="10A4E3" w:sz="4" w:space="0"/>
            </w:tcBorders>
            <w:tcMar/>
            <w:vAlign w:val="center"/>
          </w:tcPr>
          <w:p w:rsidRPr="00190DD1" w:rsidR="00E361A6" w:rsidP="00E361A6" w:rsidRDefault="00E361A6" w14:paraId="2D46B594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190DD1" w:rsidR="00E361A6" w:rsidP="00E361A6" w:rsidRDefault="00E361A6" w14:paraId="0CB0BC8B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418" w:type="dxa"/>
            <w:tcMar/>
            <w:vAlign w:val="center"/>
          </w:tcPr>
          <w:p w:rsidRPr="00190DD1" w:rsidR="00E361A6" w:rsidP="00E361A6" w:rsidRDefault="00E361A6" w14:paraId="733DE8CD" w14:textId="44A7DAE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E361A6" w:rsidP="00E361A6" w:rsidRDefault="00E361A6" w14:paraId="2918E52E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2" w:type="dxa"/>
            <w:tcMar/>
            <w:vAlign w:val="center"/>
          </w:tcPr>
          <w:p w:rsidRPr="00190DD1" w:rsidR="00E361A6" w:rsidP="00E361A6" w:rsidRDefault="00E361A6" w14:paraId="3B1CCDFC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190DD1" w:rsidR="00E361A6" w:rsidTr="3D0B50FF" w14:paraId="52A42F8A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190DD1" w:rsidR="00E361A6" w:rsidP="00E361A6" w:rsidRDefault="00E361A6" w14:paraId="1C616C91" w14:textId="0B270FA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28.+29.10.2027</w:t>
            </w:r>
          </w:p>
        </w:tc>
        <w:tc>
          <w:tcPr>
            <w:tcW w:w="1417" w:type="dxa"/>
            <w:gridSpan w:val="2"/>
            <w:tcBorders>
              <w:top w:val="single" w:color="10A4E3" w:sz="4" w:space="0"/>
            </w:tcBorders>
            <w:tcMar/>
            <w:vAlign w:val="center"/>
          </w:tcPr>
          <w:p w:rsidRPr="00190DD1" w:rsidR="00E361A6" w:rsidP="00E361A6" w:rsidRDefault="00E361A6" w14:paraId="608EB683" w14:textId="1419CFF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2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E361A6" w:rsidP="00E361A6" w:rsidRDefault="00E361A6" w14:paraId="5DFCB680" w14:textId="3D4BFDC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</w:tcBorders>
            <w:tcMar/>
            <w:vAlign w:val="center"/>
          </w:tcPr>
          <w:p w:rsidRPr="00190DD1" w:rsidR="00E361A6" w:rsidP="00E361A6" w:rsidRDefault="00E361A6" w14:paraId="42F23074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Mar/>
            <w:vAlign w:val="center"/>
          </w:tcPr>
          <w:p w:rsidRPr="00190DD1" w:rsidR="00E361A6" w:rsidP="00E361A6" w:rsidRDefault="00E361A6" w14:paraId="6039B7D1" w14:textId="7684EDC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E361A6" w:rsidP="00E361A6" w:rsidRDefault="00E361A6" w14:paraId="214DB96D" w14:textId="3F803FE0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Mar/>
            <w:vAlign w:val="center"/>
          </w:tcPr>
          <w:p w:rsidRPr="00190DD1" w:rsidR="00E361A6" w:rsidP="00E361A6" w:rsidRDefault="00E361A6" w14:paraId="3DCF3EAC" w14:textId="775CD5B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190DD1" w:rsidR="00E361A6" w:rsidTr="3D0B50FF" w14:paraId="35F96DD6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90DD1" w:rsidR="00E361A6" w:rsidP="00E361A6" w:rsidRDefault="00E361A6" w14:paraId="27FFC73C" w14:textId="01CE7E7F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01.12.2027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E361A6" w:rsidP="00E361A6" w:rsidRDefault="00E361A6" w14:paraId="1A8B0D22" w14:textId="40825B5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E361A6" w:rsidP="00E361A6" w:rsidRDefault="00E361A6" w14:paraId="63839E00" w14:textId="63F76E7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</w:tcBorders>
            <w:tcMar/>
            <w:vAlign w:val="center"/>
          </w:tcPr>
          <w:p w:rsidRPr="00190DD1" w:rsidR="00E361A6" w:rsidP="00E361A6" w:rsidRDefault="00E361A6" w14:paraId="4B515F3C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Mar/>
            <w:vAlign w:val="center"/>
          </w:tcPr>
          <w:p w:rsidRPr="00190DD1" w:rsidR="00E361A6" w:rsidP="00E361A6" w:rsidRDefault="00E361A6" w14:paraId="0BBF5698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E361A6" w:rsidP="00E361A6" w:rsidRDefault="00E361A6" w14:paraId="4669B7DF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Mar/>
            <w:vAlign w:val="center"/>
          </w:tcPr>
          <w:p w:rsidRPr="00190DD1" w:rsidR="00E361A6" w:rsidP="00E361A6" w:rsidRDefault="00E361A6" w14:paraId="60BFB7C2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190DD1" w:rsidR="00E361A6" w:rsidTr="3D0B50FF" w14:paraId="755195AB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90DD1" w:rsidR="00E361A6" w:rsidP="00E361A6" w:rsidRDefault="00E361A6" w14:paraId="639ABC39" w14:textId="50130634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13.+14.01.2028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E361A6" w:rsidP="00E361A6" w:rsidRDefault="00E361A6" w14:paraId="4233B830" w14:textId="03DD997F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E361A6" w:rsidP="00E361A6" w:rsidRDefault="00E361A6" w14:paraId="552DEF57" w14:textId="675645AC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</w:tcBorders>
            <w:tcMar/>
            <w:vAlign w:val="center"/>
          </w:tcPr>
          <w:p w:rsidRPr="00190DD1" w:rsidR="00E361A6" w:rsidP="00E361A6" w:rsidRDefault="00E361A6" w14:paraId="5E43B7A4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Mar/>
            <w:vAlign w:val="center"/>
          </w:tcPr>
          <w:p w:rsidRPr="00190DD1" w:rsidR="00E361A6" w:rsidP="00E361A6" w:rsidRDefault="00E361A6" w14:paraId="66E90304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E361A6" w:rsidP="00E361A6" w:rsidRDefault="00E361A6" w14:paraId="142594A3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Mar/>
            <w:vAlign w:val="center"/>
          </w:tcPr>
          <w:p w:rsidRPr="00190DD1" w:rsidR="00E361A6" w:rsidP="00E361A6" w:rsidRDefault="00E361A6" w14:paraId="00C3DF13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190DD1" w:rsidR="00E361A6" w:rsidTr="3D0B50FF" w14:paraId="7C1A4FC1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</w:tcBorders>
            <w:tcMar/>
            <w:vAlign w:val="center"/>
          </w:tcPr>
          <w:p w:rsidRPr="00190DD1" w:rsidR="00E361A6" w:rsidP="00E361A6" w:rsidRDefault="00E361A6" w14:paraId="7FC09FEA" w14:textId="17D0AD0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08.03.2028</w:t>
            </w: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E361A6" w:rsidP="00E361A6" w:rsidRDefault="00E361A6" w14:paraId="1BC3CB99" w14:textId="4CA5D7B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2" w:type="dxa"/>
            <w:tcBorders>
              <w:right w:val="single" w:color="10A4E3" w:sz="4" w:space="0"/>
            </w:tcBorders>
            <w:tcMar/>
            <w:vAlign w:val="center"/>
          </w:tcPr>
          <w:p w:rsidRPr="00190DD1" w:rsidR="00E361A6" w:rsidP="00E361A6" w:rsidRDefault="00E361A6" w14:paraId="41665C29" w14:textId="115165BE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</w:tcBorders>
            <w:tcMar/>
            <w:vAlign w:val="center"/>
          </w:tcPr>
          <w:p w:rsidRPr="00190DD1" w:rsidR="00E361A6" w:rsidP="00E361A6" w:rsidRDefault="00E361A6" w14:paraId="0EEA77D9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Mar/>
            <w:vAlign w:val="center"/>
          </w:tcPr>
          <w:p w:rsidRPr="00190DD1" w:rsidR="00E361A6" w:rsidP="00E361A6" w:rsidRDefault="00E361A6" w14:paraId="54048956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E361A6" w:rsidP="00E361A6" w:rsidRDefault="00E361A6" w14:paraId="4D158959" w14:textId="451308CD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Mar/>
            <w:vAlign w:val="center"/>
          </w:tcPr>
          <w:p w:rsidRPr="00190DD1" w:rsidR="00E361A6" w:rsidP="00E361A6" w:rsidRDefault="00E361A6" w14:paraId="4E4304C1" w14:textId="519B121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190DD1" w:rsidR="00E361A6" w:rsidTr="3D0B50FF" w14:paraId="41CBBEC9" w14:textId="77777777">
        <w:trPr>
          <w:gridAfter w:val="1"/>
          <w:wAfter w:w="112" w:type="dxa"/>
          <w:trHeight w:val="170"/>
        </w:trPr>
        <w:tc>
          <w:tcPr>
            <w:tcW w:w="1528" w:type="dxa"/>
            <w:gridSpan w:val="2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190DD1" w:rsidR="00E361A6" w:rsidP="00E361A6" w:rsidRDefault="00E361A6" w14:paraId="2FBA9C16" w14:textId="4FB6BC4F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16.06.2028</w:t>
            </w:r>
          </w:p>
        </w:tc>
        <w:tc>
          <w:tcPr>
            <w:tcW w:w="1417" w:type="dxa"/>
            <w:gridSpan w:val="2"/>
            <w:tcBorders>
              <w:bottom w:val="single" w:color="10A4E3" w:sz="4" w:space="0"/>
            </w:tcBorders>
            <w:tcMar/>
            <w:vAlign w:val="center"/>
          </w:tcPr>
          <w:p w:rsidRPr="00190DD1" w:rsidR="00E361A6" w:rsidP="00E361A6" w:rsidRDefault="00E361A6" w14:paraId="2502BEA7" w14:textId="3063056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2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190DD1" w:rsidR="00E361A6" w:rsidP="00E361A6" w:rsidRDefault="00E361A6" w14:paraId="7558CB28" w14:textId="61D23C8B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190DD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</w:tcBorders>
            <w:tcMar/>
            <w:vAlign w:val="center"/>
          </w:tcPr>
          <w:p w:rsidRPr="00190DD1" w:rsidR="00E361A6" w:rsidP="00E361A6" w:rsidRDefault="00E361A6" w14:paraId="6A76AA1A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tcMar/>
            <w:vAlign w:val="center"/>
          </w:tcPr>
          <w:p w:rsidRPr="00190DD1" w:rsidR="00E361A6" w:rsidP="00E361A6" w:rsidRDefault="00E361A6" w14:paraId="656888ED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Mar/>
            <w:vAlign w:val="center"/>
          </w:tcPr>
          <w:p w:rsidRPr="00190DD1" w:rsidR="00E361A6" w:rsidP="00E361A6" w:rsidRDefault="00E361A6" w14:paraId="7659D1FF" w14:textId="2704A0A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2" w:type="dxa"/>
            <w:tcMar/>
            <w:vAlign w:val="center"/>
          </w:tcPr>
          <w:p w:rsidRPr="00190DD1" w:rsidR="00E361A6" w:rsidP="00E361A6" w:rsidRDefault="00E361A6" w14:paraId="6EDA2509" w14:textId="16466E5D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</w:tbl>
    <w:p w:rsidR="008D69F6" w:rsidP="00E42972" w:rsidRDefault="008D69F6" w14:paraId="3C554EEB" w14:textId="76F71B45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6"/>
          <w:szCs w:val="16"/>
        </w:rPr>
      </w:pPr>
    </w:p>
    <w:p w:rsidR="001F36C2" w:rsidRDefault="001F36C2" w14:paraId="35784FC6" w14:textId="32B02FCF">
      <w:pPr>
        <w:spacing w:after="120" w:line="276" w:lineRule="auto"/>
        <w:rPr>
          <w:rFonts w:ascii="Roboto" w:hAnsi="Roboto" w:cs="Calibri Light"/>
          <w:color w:val="000000" w:themeColor="text1"/>
          <w:sz w:val="18"/>
          <w:szCs w:val="18"/>
        </w:rPr>
      </w:pPr>
      <w:r>
        <w:rPr>
          <w:rFonts w:ascii="Roboto" w:hAnsi="Roboto" w:cs="Calibri Light"/>
          <w:color w:val="000000" w:themeColor="text1"/>
          <w:sz w:val="18"/>
          <w:szCs w:val="18"/>
        </w:rPr>
        <w:br w:type="page"/>
      </w:r>
    </w:p>
    <w:p w:rsidRPr="00F85C33" w:rsidR="001F36C2" w:rsidP="001F36C2" w:rsidRDefault="001F36C2" w14:paraId="6D2BBAC9" w14:textId="6AAFD9E0">
      <w:pPr>
        <w:spacing w:after="240" w:line="276" w:lineRule="auto"/>
        <w:ind w:left="0" w:firstLine="0"/>
        <w:rPr>
          <w:rFonts w:ascii="Roboto Black" w:hAnsi="Roboto Black"/>
          <w:color w:val="10A4E3"/>
          <w:sz w:val="28"/>
          <w:szCs w:val="28"/>
        </w:rPr>
      </w:pPr>
      <w:r w:rsidRPr="00F85C33">
        <w:rPr>
          <w:rFonts w:ascii="Roboto Black" w:hAnsi="Roboto Black"/>
          <w:color w:val="10A4E3"/>
          <w:sz w:val="28"/>
          <w:szCs w:val="28"/>
        </w:rPr>
        <w:lastRenderedPageBreak/>
        <w:t>Wahlmodule</w:t>
      </w:r>
    </w:p>
    <w:tbl>
      <w:tblPr>
        <w:tblStyle w:val="Tabellenraster"/>
        <w:tblW w:w="9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701"/>
        <w:gridCol w:w="283"/>
        <w:gridCol w:w="1531"/>
        <w:gridCol w:w="1417"/>
        <w:gridCol w:w="1701"/>
      </w:tblGrid>
      <w:tr w:rsidRPr="00321071" w:rsidR="001F36C2" w:rsidTr="115B2282" w14:paraId="28482C36" w14:textId="77777777">
        <w:trPr>
          <w:trHeight w:val="170"/>
        </w:trPr>
        <w:tc>
          <w:tcPr>
            <w:tcW w:w="1417" w:type="dxa"/>
            <w:tcMar/>
            <w:vAlign w:val="center"/>
          </w:tcPr>
          <w:p w:rsidRPr="00321071" w:rsidR="001F36C2" w:rsidP="00120C60" w:rsidRDefault="001F36C2" w14:paraId="41A9A04A" w14:textId="707C0B0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Wahlmodul 1</w:t>
            </w:r>
          </w:p>
        </w:tc>
        <w:tc>
          <w:tcPr>
            <w:tcW w:w="8050" w:type="dxa"/>
            <w:gridSpan w:val="6"/>
            <w:tcMar/>
            <w:vAlign w:val="center"/>
          </w:tcPr>
          <w:p w:rsidRPr="00321071" w:rsidR="001F36C2" w:rsidP="00120C60" w:rsidRDefault="00F85C33" w14:paraId="237706AF" w14:textId="4BDD6B8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proofErr w:type="gramStart"/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Digital Leadership</w:t>
            </w:r>
            <w:proofErr w:type="gramEnd"/>
          </w:p>
        </w:tc>
      </w:tr>
      <w:tr w:rsidRPr="00321071" w:rsidR="00F85C33" w:rsidTr="115B2282" w14:paraId="7B926C86" w14:textId="77777777">
        <w:trPr>
          <w:trHeight w:val="170"/>
        </w:trPr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120C60" w:rsidRDefault="00F85C33" w14:paraId="7F9A06A0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120C60" w:rsidRDefault="00F85C33" w14:paraId="52FD2122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120C60" w:rsidRDefault="00F85C33" w14:paraId="53ECFCAD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F85C33" w:rsidP="00120C60" w:rsidRDefault="00F85C33" w14:paraId="45A66532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53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120C60" w:rsidRDefault="00F85C33" w14:paraId="1B84FBAB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120C60" w:rsidRDefault="00F85C33" w14:paraId="57B7940E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120C60" w:rsidRDefault="00F85C33" w14:paraId="38B7BB1F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321071" w:rsidR="00A204BE" w:rsidTr="115B2282" w14:paraId="17F171FC" w14:textId="77777777">
        <w:trPr>
          <w:trHeight w:val="170"/>
        </w:trPr>
        <w:tc>
          <w:tcPr>
            <w:tcW w:w="1417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A204BE" w:rsidP="00A204BE" w:rsidRDefault="00A204BE" w14:paraId="0B79AB34" w14:textId="3BA92AB1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24.04.2026</w:t>
            </w: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A204BE" w:rsidP="00A204BE" w:rsidRDefault="00A204BE" w14:paraId="55A9B27F" w14:textId="7301F5CE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6A318C59" w14:textId="2D3FD92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09E226D9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A204BE" w:rsidP="00A204BE" w:rsidRDefault="00D4206D" w14:paraId="43F9179E" w14:textId="334D48E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23.04.2027</w:t>
            </w: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A204BE" w:rsidP="00A204BE" w:rsidRDefault="00A204BE" w14:paraId="460BD87F" w14:textId="462A1809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4F7D60A5" w14:textId="57E8F42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</w:tr>
      <w:tr w:rsidRPr="00321071" w:rsidR="00A204BE" w:rsidTr="115B2282" w14:paraId="23E74268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</w:tcBorders>
            <w:tcMar/>
            <w:vAlign w:val="center"/>
          </w:tcPr>
          <w:p w:rsidRPr="00321071" w:rsidR="00A204BE" w:rsidP="00A204BE" w:rsidRDefault="00A204BE" w14:paraId="3D60494B" w14:textId="003FDED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27.05.2026</w:t>
            </w:r>
          </w:p>
        </w:tc>
        <w:tc>
          <w:tcPr>
            <w:tcW w:w="1417" w:type="dxa"/>
            <w:tcMar/>
            <w:vAlign w:val="center"/>
          </w:tcPr>
          <w:p w:rsidRPr="00321071" w:rsidR="00A204BE" w:rsidP="00A204BE" w:rsidRDefault="00A204BE" w14:paraId="31E88AA1" w14:textId="79EFC5A4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411B07CC" w14:textId="7E7E2B1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4506F79F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</w:tcBorders>
            <w:tcMar/>
            <w:vAlign w:val="center"/>
          </w:tcPr>
          <w:p w:rsidRPr="00321071" w:rsidR="00A204BE" w:rsidP="00A204BE" w:rsidRDefault="0025612C" w14:paraId="375678C9" w14:textId="38186FC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26.05.2027</w:t>
            </w:r>
          </w:p>
        </w:tc>
        <w:tc>
          <w:tcPr>
            <w:tcW w:w="1417" w:type="dxa"/>
            <w:tcMar/>
            <w:vAlign w:val="center"/>
          </w:tcPr>
          <w:p w:rsidRPr="00321071" w:rsidR="00A204BE" w:rsidP="00A204BE" w:rsidRDefault="00A204BE" w14:paraId="0B6491B0" w14:textId="1EEC3333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2C35B82C" w14:textId="6674DEA0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321071" w:rsidR="00A204BE" w:rsidTr="115B2282" w14:paraId="2FDA357C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</w:tcBorders>
            <w:tcMar/>
            <w:vAlign w:val="center"/>
          </w:tcPr>
          <w:p w:rsidRPr="00321071" w:rsidR="00A204BE" w:rsidP="00A204BE" w:rsidRDefault="00A204BE" w14:paraId="44ED90F0" w14:textId="33721E21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10.06.2026</w:t>
            </w:r>
          </w:p>
        </w:tc>
        <w:tc>
          <w:tcPr>
            <w:tcW w:w="1417" w:type="dxa"/>
            <w:tcMar/>
            <w:vAlign w:val="center"/>
          </w:tcPr>
          <w:p w:rsidRPr="00321071" w:rsidR="00A204BE" w:rsidP="00A204BE" w:rsidRDefault="00A204BE" w14:paraId="68DE22BF" w14:textId="7842B5E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2CE7F83E" w14:textId="3249B67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5A2B29DB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</w:tcBorders>
            <w:tcMar/>
            <w:vAlign w:val="center"/>
          </w:tcPr>
          <w:p w:rsidRPr="00321071" w:rsidR="00A204BE" w:rsidP="00A204BE" w:rsidRDefault="0025612C" w14:paraId="44F18D67" w14:textId="293C0F91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09.06.2027</w:t>
            </w:r>
          </w:p>
        </w:tc>
        <w:tc>
          <w:tcPr>
            <w:tcW w:w="1417" w:type="dxa"/>
            <w:tcMar/>
            <w:vAlign w:val="center"/>
          </w:tcPr>
          <w:p w:rsidRPr="00321071" w:rsidR="00A204BE" w:rsidP="00A204BE" w:rsidRDefault="00A204BE" w14:paraId="01CA6FE7" w14:textId="2C8D9BA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13.30 - 17.00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4E33AF55" w14:textId="4F9A5034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online</w:t>
            </w:r>
          </w:p>
        </w:tc>
      </w:tr>
      <w:tr w:rsidRPr="00321071" w:rsidR="00A204BE" w:rsidTr="115B2282" w14:paraId="0504E1F5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A204BE" w:rsidP="00A204BE" w:rsidRDefault="00A204BE" w14:paraId="79EB6220" w14:textId="7429E82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25.06.2026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A204BE" w:rsidP="00A204BE" w:rsidRDefault="00A204BE" w14:paraId="5620575D" w14:textId="66C33F9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31C480CC" w14:textId="6B6BF1F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5A8DEF2B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A204BE" w:rsidP="00A204BE" w:rsidRDefault="0025612C" w14:paraId="121D3564" w14:textId="57562C8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24.06.2027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A204BE" w:rsidP="00A204BE" w:rsidRDefault="00A204BE" w14:paraId="0595FEF8" w14:textId="6E03CD9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204BE" w:rsidP="00A204BE" w:rsidRDefault="00A204BE" w14:paraId="66632810" w14:textId="22F390A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</w:tr>
      <w:tr w:rsidRPr="00321071" w:rsidR="00F85C33" w:rsidTr="115B2282" w14:paraId="27EF4F7E" w14:textId="77777777">
        <w:trPr>
          <w:trHeight w:val="170"/>
        </w:trPr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275D15F3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391FC99E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13869109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F85C33" w:rsidP="00F85C33" w:rsidRDefault="00F85C33" w14:paraId="2C76C98F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641F2AC5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1AB8ADC5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39EF2F1D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321071" w:rsidR="00F85C33" w:rsidTr="115B2282" w14:paraId="2E74A9D4" w14:textId="77777777">
        <w:trPr>
          <w:trHeight w:val="170"/>
        </w:trPr>
        <w:tc>
          <w:tcPr>
            <w:tcW w:w="1417" w:type="dxa"/>
            <w:tcMar/>
            <w:vAlign w:val="center"/>
          </w:tcPr>
          <w:p w:rsidRPr="00321071" w:rsidR="00F85C33" w:rsidP="00F85C33" w:rsidRDefault="00F85C33" w14:paraId="4BC31F8D" w14:textId="510048A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Wahlmodul 2</w:t>
            </w:r>
          </w:p>
        </w:tc>
        <w:tc>
          <w:tcPr>
            <w:tcW w:w="8050" w:type="dxa"/>
            <w:gridSpan w:val="6"/>
            <w:tcMar/>
            <w:vAlign w:val="center"/>
          </w:tcPr>
          <w:p w:rsidRPr="00321071" w:rsidR="00F85C33" w:rsidP="00F85C33" w:rsidRDefault="00F85C33" w14:paraId="179E4974" w14:textId="630AD02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Resiliente Schule</w:t>
            </w:r>
          </w:p>
        </w:tc>
      </w:tr>
      <w:tr w:rsidRPr="00321071" w:rsidR="00F85C33" w:rsidTr="115B2282" w14:paraId="1A87D92E" w14:textId="77777777">
        <w:trPr>
          <w:trHeight w:val="170"/>
        </w:trPr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3B5A4FD5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12B581A9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583BFDB8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F85C33" w:rsidP="00F85C33" w:rsidRDefault="00F85C33" w14:paraId="10816712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53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4F5BCE3E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1003FCEA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040A4F10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321071" w:rsidR="00AE557D" w:rsidTr="115B2282" w14:paraId="38942A1D" w14:textId="77777777">
        <w:trPr>
          <w:trHeight w:val="170"/>
        </w:trPr>
        <w:tc>
          <w:tcPr>
            <w:tcW w:w="1417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AE557D" w14:paraId="5170C855" w14:textId="6B7F7008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01.10.2026</w:t>
            </w: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AE557D" w:rsidP="00AE557D" w:rsidRDefault="00AE557D" w14:paraId="6EC243E3" w14:textId="5B41F8B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2DB34198" w14:textId="2F4E448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50E82DDF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9E3534" w14:paraId="7634B30D" w14:textId="4A9ACA8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30.09</w:t>
            </w:r>
            <w:r w:rsidR="00AF05C5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.</w:t>
            </w:r>
            <w:r w:rsidR="000A7DF4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AE557D" w:rsidP="00AE557D" w:rsidRDefault="00AE557D" w14:paraId="5EC60144" w14:textId="1FAFBE9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6D2B7E2B" w14:textId="3430258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</w:tr>
      <w:tr w:rsidRPr="00321071" w:rsidR="00AE557D" w:rsidTr="115B2282" w14:paraId="516C0BD0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AE557D" w14:paraId="6CD4B3B3" w14:textId="12F9D43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02.10.2026</w:t>
            </w:r>
          </w:p>
        </w:tc>
        <w:tc>
          <w:tcPr>
            <w:tcW w:w="1417" w:type="dxa"/>
            <w:tcMar/>
            <w:vAlign w:val="center"/>
          </w:tcPr>
          <w:p w:rsidRPr="00321071" w:rsidR="00AE557D" w:rsidP="00AE557D" w:rsidRDefault="00AE557D" w14:paraId="36FED942" w14:textId="17D4FC3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08.30 - 12.00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69E17CEF" w14:textId="68184CE8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0A82D35D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0A7DF4" w14:paraId="57F357E6" w14:textId="4666ED95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01.10.2027</w:t>
            </w:r>
          </w:p>
        </w:tc>
        <w:tc>
          <w:tcPr>
            <w:tcW w:w="1417" w:type="dxa"/>
            <w:tcMar/>
            <w:vAlign w:val="center"/>
          </w:tcPr>
          <w:p w:rsidRPr="00321071" w:rsidR="00AE557D" w:rsidP="00AE557D" w:rsidRDefault="00AE557D" w14:paraId="2D7FE67A" w14:textId="361CE1D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08.30 - 12.00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1EB99A95" w14:textId="0D100218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</w:tr>
      <w:tr w:rsidRPr="00321071" w:rsidR="00AE557D" w:rsidTr="115B2282" w14:paraId="563939F9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AE557D" w14:paraId="72F8856D" w14:textId="154E749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13.11.2026</w:t>
            </w:r>
          </w:p>
        </w:tc>
        <w:tc>
          <w:tcPr>
            <w:tcW w:w="1417" w:type="dxa"/>
            <w:tcMar/>
            <w:vAlign w:val="center"/>
          </w:tcPr>
          <w:p w:rsidRPr="00321071" w:rsidR="00AE557D" w:rsidP="00AE557D" w:rsidRDefault="00AE557D" w14:paraId="432391F8" w14:textId="5AAE379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08.30 - 12.00 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46A3BC2C" w14:textId="058871C2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nline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1276BF1A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0A7DF4" w14:paraId="708DF71F" w14:textId="022920C9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12.11.2027</w:t>
            </w:r>
          </w:p>
        </w:tc>
        <w:tc>
          <w:tcPr>
            <w:tcW w:w="1417" w:type="dxa"/>
            <w:tcMar/>
            <w:vAlign w:val="center"/>
          </w:tcPr>
          <w:p w:rsidRPr="00321071" w:rsidR="00AE557D" w:rsidP="00AE557D" w:rsidRDefault="00AE557D" w14:paraId="114E66B0" w14:textId="3A2D0D2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08.30 - 12.00 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07C61C52" w14:textId="6D5ED1C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o</w:t>
            </w: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nline</w:t>
            </w:r>
          </w:p>
        </w:tc>
      </w:tr>
      <w:tr w:rsidRPr="00321071" w:rsidR="00AE557D" w:rsidTr="115B2282" w14:paraId="699EA7C6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AE557D" w14:paraId="390E018E" w14:textId="7DDB399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03.12.2026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AE557D" w14:paraId="695E7A01" w14:textId="2CECDE0E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08.30 - 17.00 </w:t>
            </w:r>
          </w:p>
        </w:tc>
        <w:tc>
          <w:tcPr>
            <w:tcW w:w="1701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687B54E6" w14:textId="53033E3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5E74E1E8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0A7DF4" w14:paraId="450B5FC4" w14:textId="6918BD95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02.12.2027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AE557D" w14:paraId="6065BDEA" w14:textId="69A3CBF6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08.30 - 17.00 </w:t>
            </w:r>
          </w:p>
        </w:tc>
        <w:tc>
          <w:tcPr>
            <w:tcW w:w="1701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3A33A06F" w14:textId="4BD48D95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</w:tr>
      <w:tr w:rsidRPr="00321071" w:rsidR="00F85C33" w:rsidTr="115B2282" w14:paraId="5954B513" w14:textId="77777777">
        <w:trPr>
          <w:trHeight w:val="170"/>
        </w:trPr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069754E3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76A048E6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7E19A7D9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F85C33" w:rsidP="00F85C33" w:rsidRDefault="00F85C33" w14:paraId="39491942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445AC255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68DE0A0C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29346007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321071" w:rsidR="00F85C33" w:rsidTr="115B2282" w14:paraId="3A73F4B0" w14:textId="77777777">
        <w:trPr>
          <w:trHeight w:val="170"/>
        </w:trPr>
        <w:tc>
          <w:tcPr>
            <w:tcW w:w="1417" w:type="dxa"/>
            <w:tcMar/>
            <w:vAlign w:val="center"/>
          </w:tcPr>
          <w:p w:rsidRPr="00321071" w:rsidR="00F85C33" w:rsidP="00F85C33" w:rsidRDefault="00F85C33" w14:paraId="0DB9EBCA" w14:textId="182DD25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Wahlmodul 3</w:t>
            </w:r>
          </w:p>
        </w:tc>
        <w:tc>
          <w:tcPr>
            <w:tcW w:w="8050" w:type="dxa"/>
            <w:gridSpan w:val="6"/>
            <w:tcMar/>
            <w:vAlign w:val="center"/>
          </w:tcPr>
          <w:p w:rsidRPr="00321071" w:rsidR="00F85C33" w:rsidP="00F85C33" w:rsidRDefault="00F85C33" w14:paraId="30976113" w14:textId="2476E681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Gespräche lösungsorientiert führen</w:t>
            </w:r>
          </w:p>
        </w:tc>
      </w:tr>
      <w:tr w:rsidRPr="00321071" w:rsidR="00F85C33" w:rsidTr="115B2282" w14:paraId="38AF5A63" w14:textId="77777777">
        <w:trPr>
          <w:trHeight w:val="170"/>
        </w:trPr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68A36E4F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60CBBA2B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02B1EBED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F85C33" w:rsidP="00F85C33" w:rsidRDefault="00F85C33" w14:paraId="7EB49093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53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701B616C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65754D1D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601C4C7E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321071" w:rsidR="00AE557D" w:rsidTr="115B2282" w14:paraId="5813D48C" w14:textId="77777777">
        <w:trPr>
          <w:trHeight w:val="170"/>
        </w:trPr>
        <w:tc>
          <w:tcPr>
            <w:tcW w:w="1417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AE557D" w14:paraId="25AE55B8" w14:textId="5E3E32CC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07.05.2026</w:t>
            </w: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AE557D" w:rsidP="00AE557D" w:rsidRDefault="00AE557D" w14:paraId="2C1B3C60" w14:textId="550BFCB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2BE8021F" w14:textId="790C5C28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7EA63188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680B33" w:rsidR="00AE557D" w:rsidP="266E4BBB" w:rsidRDefault="2FEA6361" w14:paraId="48C7192E" w14:textId="2370C74B">
            <w:pPr>
              <w:tabs>
                <w:tab w:val="left" w:pos="1337"/>
              </w:tabs>
              <w:spacing w:line="240" w:lineRule="auto"/>
              <w:ind w:left="90" w:hanging="90"/>
              <w:rPr>
                <w:rFonts w:ascii="Roboto" w:hAnsi="Roboto" w:eastAsia="Aptos" w:cs="Rod"/>
                <w:sz w:val="19"/>
                <w:szCs w:val="19"/>
              </w:rPr>
            </w:pPr>
            <w:r w:rsidRPr="266E4BBB">
              <w:rPr>
                <w:rFonts w:ascii="Roboto" w:hAnsi="Roboto" w:eastAsia="Aptos" w:cs="Rod"/>
                <w:sz w:val="19"/>
                <w:szCs w:val="19"/>
              </w:rPr>
              <w:t>20.05.2027</w:t>
            </w: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AE557D" w:rsidP="00AE557D" w:rsidRDefault="00AE557D" w14:paraId="191DCD69" w14:textId="10269114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275DE480" w14:textId="32986AD5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</w:tr>
      <w:tr w:rsidRPr="00321071" w:rsidR="00AE557D" w:rsidTr="115B2282" w14:paraId="0F86ABE3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AE557D" w14:paraId="64842CDD" w14:textId="132F9234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08.05.2026</w:t>
            </w:r>
          </w:p>
        </w:tc>
        <w:tc>
          <w:tcPr>
            <w:tcW w:w="1417" w:type="dxa"/>
            <w:tcMar/>
            <w:vAlign w:val="center"/>
          </w:tcPr>
          <w:p w:rsidRPr="00321071" w:rsidR="00AE557D" w:rsidP="00AE557D" w:rsidRDefault="00AE557D" w14:paraId="3DB9FA32" w14:textId="21685EB1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22C016D3" w14:textId="5334EE5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3E385B25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</w:tcBorders>
            <w:tcMar/>
            <w:vAlign w:val="center"/>
          </w:tcPr>
          <w:p w:rsidRPr="00680B33" w:rsidR="00AE557D" w:rsidP="266E4BBB" w:rsidRDefault="082E4A8D" w14:paraId="130D60A7" w14:textId="000AABE8">
            <w:pPr>
              <w:tabs>
                <w:tab w:val="left" w:pos="1337"/>
              </w:tabs>
              <w:spacing w:line="240" w:lineRule="auto"/>
              <w:ind w:left="180" w:hanging="180"/>
              <w:rPr>
                <w:rFonts w:ascii="Roboto" w:hAnsi="Roboto" w:eastAsia="Aptos" w:cs="Rod"/>
                <w:sz w:val="19"/>
                <w:szCs w:val="19"/>
              </w:rPr>
            </w:pPr>
            <w:r w:rsidRPr="266E4BBB">
              <w:rPr>
                <w:rFonts w:ascii="Roboto" w:hAnsi="Roboto" w:eastAsia="Aptos" w:cs="Rod"/>
                <w:sz w:val="19"/>
                <w:szCs w:val="19"/>
              </w:rPr>
              <w:t>21.05.2027</w:t>
            </w:r>
          </w:p>
        </w:tc>
        <w:tc>
          <w:tcPr>
            <w:tcW w:w="1417" w:type="dxa"/>
            <w:tcMar/>
            <w:vAlign w:val="center"/>
          </w:tcPr>
          <w:p w:rsidRPr="00321071" w:rsidR="00AE557D" w:rsidP="00AE557D" w:rsidRDefault="00AE557D" w14:paraId="0341A1B7" w14:textId="1C473A8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07E5A20E" w14:textId="739E36D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</w:tr>
      <w:tr w:rsidRPr="00321071" w:rsidR="00AE557D" w:rsidTr="115B2282" w14:paraId="20FCF12E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AE557D" w14:paraId="3C7CE1CC" w14:textId="2308A36B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09.05.2026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AE557D" w14:paraId="1DEF1E80" w14:textId="05752CBB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7971C5F3" w14:textId="50835600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1CC3F6FD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680B33" w:rsidR="00AE557D" w:rsidP="266E4BBB" w:rsidRDefault="3956323E" w14:paraId="24E6F731" w14:textId="05F5014A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sz w:val="19"/>
                <w:szCs w:val="19"/>
              </w:rPr>
            </w:pPr>
            <w:r w:rsidRPr="266E4BBB">
              <w:rPr>
                <w:rFonts w:ascii="Roboto" w:hAnsi="Roboto" w:eastAsia="Aptos" w:cs="Rod"/>
                <w:sz w:val="19"/>
                <w:szCs w:val="19"/>
              </w:rPr>
              <w:t>22.05.2027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AE557D" w14:paraId="4BA5DDE1" w14:textId="17ABE853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353DDABA" w14:textId="38FC6D6D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Rorschach</w:t>
            </w:r>
          </w:p>
        </w:tc>
      </w:tr>
      <w:tr w:rsidRPr="00321071" w:rsidR="00F85C33" w:rsidTr="115B2282" w14:paraId="762D87E4" w14:textId="77777777">
        <w:trPr>
          <w:trHeight w:val="170"/>
        </w:trPr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22BD42DC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51BAC0E5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0486FC45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F85C33" w:rsidP="00F85C33" w:rsidRDefault="00F85C33" w14:paraId="498885D5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15832103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62962164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348BE719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321071" w:rsidR="00F85C33" w:rsidTr="115B2282" w14:paraId="30C414A5" w14:textId="77777777">
        <w:trPr>
          <w:trHeight w:val="170"/>
        </w:trPr>
        <w:tc>
          <w:tcPr>
            <w:tcW w:w="1417" w:type="dxa"/>
            <w:tcMar/>
            <w:vAlign w:val="center"/>
          </w:tcPr>
          <w:p w:rsidRPr="00321071" w:rsidR="00F85C33" w:rsidP="00F85C33" w:rsidRDefault="00F85C33" w14:paraId="46FEB1C9" w14:textId="381025D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Wahlmodul 4</w:t>
            </w:r>
          </w:p>
        </w:tc>
        <w:tc>
          <w:tcPr>
            <w:tcW w:w="8050" w:type="dxa"/>
            <w:gridSpan w:val="6"/>
            <w:tcMar/>
            <w:vAlign w:val="center"/>
          </w:tcPr>
          <w:p w:rsidRPr="00321071" w:rsidR="00F85C33" w:rsidP="00F85C33" w:rsidRDefault="00F85C33" w14:paraId="33F7494E" w14:textId="6A78245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Veränderungsprozesse</w:t>
            </w:r>
          </w:p>
        </w:tc>
      </w:tr>
      <w:tr w:rsidRPr="00321071" w:rsidR="00F85C33" w:rsidTr="115B2282" w14:paraId="04454C6D" w14:textId="77777777">
        <w:trPr>
          <w:trHeight w:val="170"/>
        </w:trPr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3A2B4EEC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2A7F8E19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7A7B312A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F85C33" w:rsidP="00F85C33" w:rsidRDefault="00F85C33" w14:paraId="631A2186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53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7C8508E3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16B2EC4C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691FCE96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321071" w:rsidR="00680B33" w:rsidTr="115B2282" w14:paraId="0338539C" w14:textId="77777777">
        <w:trPr>
          <w:trHeight w:val="170"/>
        </w:trPr>
        <w:tc>
          <w:tcPr>
            <w:tcW w:w="1417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680B33" w:rsidP="00680B33" w:rsidRDefault="00680B33" w14:paraId="246244AA" w14:textId="1D72012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06.07.2026</w:t>
            </w: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680B33" w:rsidP="00680B33" w:rsidRDefault="00680B33" w14:paraId="68F0F696" w14:textId="64E6A8EC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680B33" w:rsidP="00680B33" w:rsidRDefault="00680B33" w14:paraId="7F30C79B" w14:textId="77318FC4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Kreuzlingen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680B33" w:rsidP="00680B33" w:rsidRDefault="00680B33" w14:paraId="0D6693D3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680B33" w:rsidP="266E4BBB" w:rsidRDefault="5F2C5D81" w14:paraId="3341CBB6" w14:textId="1C0C4BD3">
            <w:pPr>
              <w:tabs>
                <w:tab w:val="left" w:pos="1337"/>
              </w:tabs>
              <w:spacing w:line="240" w:lineRule="auto"/>
              <w:ind w:left="180" w:hanging="180"/>
              <w:rPr>
                <w:rFonts w:ascii="Roboto" w:hAnsi="Roboto" w:eastAsia="Aptos" w:cs="Rod"/>
                <w:sz w:val="19"/>
                <w:szCs w:val="19"/>
              </w:rPr>
            </w:pPr>
            <w:r w:rsidRPr="266E4BBB">
              <w:rPr>
                <w:rFonts w:ascii="Roboto" w:hAnsi="Roboto" w:eastAsia="Aptos" w:cs="Rod"/>
                <w:sz w:val="19"/>
                <w:szCs w:val="19"/>
              </w:rPr>
              <w:t>12.07.2027</w:t>
            </w: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680B33" w:rsidP="00680B33" w:rsidRDefault="00680B33" w14:paraId="7E30D895" w14:textId="1F30762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680B33" w:rsidP="00680B33" w:rsidRDefault="00680B33" w14:paraId="32F1D9AB" w14:textId="21328DB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Kreuzlingen</w:t>
            </w:r>
          </w:p>
        </w:tc>
      </w:tr>
      <w:tr w:rsidRPr="00321071" w:rsidR="00680B33" w:rsidTr="115B2282" w14:paraId="1E9D2709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</w:tcBorders>
            <w:tcMar/>
            <w:vAlign w:val="center"/>
          </w:tcPr>
          <w:p w:rsidRPr="00321071" w:rsidR="00680B33" w:rsidP="00680B33" w:rsidRDefault="00680B33" w14:paraId="5EFB37F7" w14:textId="39A2573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07.07.2026</w:t>
            </w:r>
          </w:p>
        </w:tc>
        <w:tc>
          <w:tcPr>
            <w:tcW w:w="1417" w:type="dxa"/>
            <w:tcMar/>
            <w:vAlign w:val="center"/>
          </w:tcPr>
          <w:p w:rsidRPr="00321071" w:rsidR="00680B33" w:rsidP="00680B33" w:rsidRDefault="00680B33" w14:paraId="669ED4BF" w14:textId="22606E78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680B33" w:rsidP="00680B33" w:rsidRDefault="00680B33" w14:paraId="7654914E" w14:textId="715E4231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Kreuzlingen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680B33" w:rsidP="00680B33" w:rsidRDefault="00680B33" w14:paraId="25574916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</w:tcBorders>
            <w:tcMar/>
            <w:vAlign w:val="center"/>
          </w:tcPr>
          <w:p w:rsidRPr="00321071" w:rsidR="00680B33" w:rsidP="266E4BBB" w:rsidRDefault="4D626F46" w14:paraId="209B8C43" w14:textId="37E9A82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266E4BBB">
              <w:rPr>
                <w:rFonts w:ascii="Roboto" w:hAnsi="Roboto" w:eastAsia="Aptos" w:cs="Rod"/>
                <w:sz w:val="19"/>
                <w:szCs w:val="19"/>
              </w:rPr>
              <w:t>13.07.2027</w:t>
            </w:r>
          </w:p>
        </w:tc>
        <w:tc>
          <w:tcPr>
            <w:tcW w:w="1417" w:type="dxa"/>
            <w:tcMar/>
            <w:vAlign w:val="center"/>
          </w:tcPr>
          <w:p w:rsidRPr="00321071" w:rsidR="00680B33" w:rsidP="00680B33" w:rsidRDefault="00680B33" w14:paraId="0A60B3D2" w14:textId="2B737881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680B33" w:rsidP="00680B33" w:rsidRDefault="00680B33" w14:paraId="3ADF2BB9" w14:textId="07E2AA3C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Kreuzlingen</w:t>
            </w:r>
          </w:p>
        </w:tc>
      </w:tr>
      <w:tr w:rsidRPr="00321071" w:rsidR="00680B33" w:rsidTr="115B2282" w14:paraId="1C3BD395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680B33" w:rsidP="00680B33" w:rsidRDefault="00680B33" w14:paraId="0DEF3B0C" w14:textId="23F86EA3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08.07.2026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680B33" w:rsidP="00680B33" w:rsidRDefault="00680B33" w14:paraId="2DB8E65F" w14:textId="7C86B5C9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680B33" w:rsidP="00680B33" w:rsidRDefault="00680B33" w14:paraId="296A8808" w14:textId="725F7838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Kreuzlingen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680B33" w:rsidP="00680B33" w:rsidRDefault="00680B33" w14:paraId="76F15340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680B33" w:rsidP="266E4BBB" w:rsidRDefault="0B1CD919" w14:paraId="2313AEDF" w14:textId="23BB521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266E4BBB">
              <w:rPr>
                <w:rFonts w:ascii="Roboto" w:hAnsi="Roboto" w:eastAsia="Aptos" w:cs="Rod"/>
                <w:sz w:val="19"/>
                <w:szCs w:val="19"/>
              </w:rPr>
              <w:t>14.07.2027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680B33" w:rsidP="00680B33" w:rsidRDefault="00680B33" w14:paraId="452854CA" w14:textId="1DA96A35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680B33" w:rsidP="00680B33" w:rsidRDefault="00680B33" w14:paraId="37499091" w14:textId="075C45C1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Kreuzlingen</w:t>
            </w:r>
          </w:p>
        </w:tc>
      </w:tr>
      <w:tr w:rsidRPr="00321071" w:rsidR="00F85C33" w:rsidTr="115B2282" w14:paraId="31A7ABDF" w14:textId="77777777">
        <w:trPr>
          <w:trHeight w:val="170"/>
        </w:trPr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3E30CADA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70E2F139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4D4D045A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F85C33" w:rsidP="00F85C33" w:rsidRDefault="00F85C33" w14:paraId="1EACD939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68162217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3426CA03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color="10A4E3" w:sz="4" w:space="0"/>
            </w:tcBorders>
            <w:tcMar/>
            <w:vAlign w:val="center"/>
          </w:tcPr>
          <w:p w:rsidRPr="00321071" w:rsidR="00F85C33" w:rsidP="00F85C33" w:rsidRDefault="00F85C33" w14:paraId="4F20A004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</w:tr>
      <w:tr w:rsidRPr="00321071" w:rsidR="00F85C33" w:rsidTr="115B2282" w14:paraId="3919F1BA" w14:textId="77777777">
        <w:trPr>
          <w:trHeight w:val="170"/>
        </w:trPr>
        <w:tc>
          <w:tcPr>
            <w:tcW w:w="1417" w:type="dxa"/>
            <w:tcMar/>
            <w:vAlign w:val="center"/>
          </w:tcPr>
          <w:p w:rsidRPr="00321071" w:rsidR="00F85C33" w:rsidP="00F85C33" w:rsidRDefault="00F85C33" w14:paraId="0CCD29A9" w14:textId="207128CD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Wahlmodul 5</w:t>
            </w:r>
          </w:p>
        </w:tc>
        <w:tc>
          <w:tcPr>
            <w:tcW w:w="8050" w:type="dxa"/>
            <w:gridSpan w:val="6"/>
            <w:tcMar/>
            <w:vAlign w:val="center"/>
          </w:tcPr>
          <w:p w:rsidRPr="00321071" w:rsidR="00F85C33" w:rsidP="00F85C33" w:rsidRDefault="00F85C33" w14:paraId="35C3F1A4" w14:textId="403F7368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Lernkultur</w:t>
            </w:r>
            <w:r w:rsidRPr="00321071" w:rsidR="00E42C5C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 xml:space="preserve"> gestalten</w:t>
            </w:r>
          </w:p>
        </w:tc>
      </w:tr>
      <w:tr w:rsidRPr="00321071" w:rsidR="00F85C33" w:rsidTr="115B2282" w14:paraId="4F8C6143" w14:textId="77777777">
        <w:trPr>
          <w:trHeight w:val="170"/>
        </w:trPr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7191B5B4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2026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7DF4BEDC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314B0385" w14:textId="7777777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283" w:type="dxa"/>
            <w:tcMar/>
            <w:vAlign w:val="center"/>
          </w:tcPr>
          <w:p w:rsidRPr="00321071" w:rsidR="00F85C33" w:rsidP="00F85C33" w:rsidRDefault="00F85C33" w14:paraId="25D2DA10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53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25045C00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  <w:t>2027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334A2AB7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color="10A4E3" w:sz="4" w:space="0"/>
            </w:tcBorders>
            <w:tcMar/>
            <w:vAlign w:val="center"/>
          </w:tcPr>
          <w:p w:rsidRPr="00321071" w:rsidR="00F85C33" w:rsidP="00F85C33" w:rsidRDefault="00F85C33" w14:paraId="3F558998" w14:textId="77777777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b/>
                <w:color w:val="10A4E3"/>
                <w:sz w:val="19"/>
                <w:szCs w:val="19"/>
              </w:rPr>
            </w:pPr>
          </w:p>
        </w:tc>
      </w:tr>
      <w:tr w:rsidRPr="00321071" w:rsidR="00AE557D" w:rsidTr="115B2282" w14:paraId="1070B059" w14:textId="77777777">
        <w:trPr>
          <w:trHeight w:val="170"/>
        </w:trPr>
        <w:tc>
          <w:tcPr>
            <w:tcW w:w="1417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AE557D" w14:paraId="22BD7BC7" w14:textId="0CB929A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19.03.2026</w:t>
            </w: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AE557D" w:rsidP="00AE557D" w:rsidRDefault="00AE557D" w14:paraId="5A423D02" w14:textId="3AFE2A88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08.30 - 17.00 </w:t>
            </w:r>
          </w:p>
        </w:tc>
        <w:tc>
          <w:tcPr>
            <w:tcW w:w="1701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3A2B6D03" w14:textId="04D56316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2F01EC86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color="10A4E3" w:sz="4" w:space="0"/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405260" w14:paraId="77DBA1C0" w14:textId="0F5CB1B0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04.03.2027</w:t>
            </w:r>
          </w:p>
        </w:tc>
        <w:tc>
          <w:tcPr>
            <w:tcW w:w="1417" w:type="dxa"/>
            <w:tcBorders>
              <w:top w:val="single" w:color="10A4E3" w:sz="4" w:space="0"/>
            </w:tcBorders>
            <w:tcMar/>
            <w:vAlign w:val="center"/>
          </w:tcPr>
          <w:p w:rsidRPr="00321071" w:rsidR="00AE557D" w:rsidP="00AE557D" w:rsidRDefault="00AE557D" w14:paraId="3FD9311F" w14:textId="4643DEAE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 xml:space="preserve">08.30 - 17.00 </w:t>
            </w:r>
          </w:p>
        </w:tc>
        <w:tc>
          <w:tcPr>
            <w:tcW w:w="1701" w:type="dxa"/>
            <w:tcBorders>
              <w:top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0A3E3B2C" w14:textId="34C2997F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</w:tr>
      <w:tr w:rsidRPr="00321071" w:rsidR="00AE557D" w:rsidTr="115B2282" w14:paraId="29BEE23A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</w:tcBorders>
            <w:tcMar/>
            <w:vAlign w:val="center"/>
          </w:tcPr>
          <w:p w:rsidRPr="00321071" w:rsidR="00AE557D" w:rsidP="00AE557D" w:rsidRDefault="00AE557D" w14:paraId="4E2A03FF" w14:textId="367F9541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25.04.2026</w:t>
            </w:r>
          </w:p>
        </w:tc>
        <w:tc>
          <w:tcPr>
            <w:tcW w:w="1417" w:type="dxa"/>
            <w:tcMar/>
            <w:vAlign w:val="center"/>
          </w:tcPr>
          <w:p w:rsidRPr="00321071" w:rsidR="00AE557D" w:rsidP="00AE557D" w:rsidRDefault="00AE557D" w14:paraId="3CE83A49" w14:textId="290C0E1A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3410C488" w14:textId="426755E5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Raum Ostschweiz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115B2282" w:rsidRDefault="00AE557D" w14:paraId="02507039" w14:textId="639ECC60">
            <w:pPr>
              <w:pStyle w:val="Stand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Roboto" w:hAnsi="Roboto" w:eastAsia="Aptos" w:cs="Rod"/>
                <w:color w:val="000000" w:themeColor="text1" w:themeTint="FF" w:themeShade="FF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</w:tcBorders>
            <w:tcMar/>
            <w:vAlign w:val="center"/>
          </w:tcPr>
          <w:p w:rsidRPr="00730E62" w:rsidR="00AE557D" w:rsidP="14512468" w:rsidRDefault="00B17EF6" w14:paraId="62EDF3E0" w14:textId="1E49F005">
            <w:pPr>
              <w:pStyle w:val="Standard"/>
              <w:suppressLineNumbers w:val="0"/>
              <w:tabs>
                <w:tab w:val="left" w:leader="none" w:pos="1337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4512468" w:rsidR="52554336">
              <w:rPr>
                <w:rFonts w:ascii="Roboto" w:hAnsi="Roboto" w:eastAsia="Aptos" w:cs="Rod"/>
                <w:color w:val="EE0000"/>
                <w:sz w:val="19"/>
                <w:szCs w:val="19"/>
                <w:highlight w:val="yellow"/>
              </w:rPr>
              <w:t>09.04.2027</w:t>
            </w:r>
          </w:p>
        </w:tc>
        <w:tc>
          <w:tcPr>
            <w:tcW w:w="1417" w:type="dxa"/>
            <w:tcMar/>
            <w:vAlign w:val="center"/>
          </w:tcPr>
          <w:p w:rsidRPr="00B17EF6" w:rsidR="00AE557D" w:rsidP="00AE557D" w:rsidRDefault="00AE557D" w14:paraId="5DB1C8EB" w14:textId="28876046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B17EF6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right w:val="single" w:color="10A4E3" w:sz="4" w:space="0"/>
            </w:tcBorders>
            <w:tcMar/>
            <w:vAlign w:val="center"/>
          </w:tcPr>
          <w:p w:rsidRPr="00B17EF6" w:rsidR="00AE557D" w:rsidP="00AE557D" w:rsidRDefault="00AE557D" w14:paraId="0875C979" w14:textId="6C852DAD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B17EF6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Raum Ostschweiz</w:t>
            </w:r>
          </w:p>
        </w:tc>
      </w:tr>
      <w:tr w:rsidRPr="00321071" w:rsidR="00AE557D" w:rsidTr="115B2282" w14:paraId="77E12C52" w14:textId="77777777">
        <w:trPr>
          <w:trHeight w:val="170"/>
        </w:trPr>
        <w:tc>
          <w:tcPr>
            <w:tcW w:w="1417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AE557D" w14:paraId="6050F651" w14:textId="578DB12F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05.06.2026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AE557D" w14:paraId="1D066828" w14:textId="5E57D0C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19D67B22" w14:textId="44072017">
            <w:pPr>
              <w:tabs>
                <w:tab w:val="left" w:pos="1476"/>
                <w:tab w:val="left" w:pos="3035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  <w:tc>
          <w:tcPr>
            <w:tcW w:w="283" w:type="dxa"/>
            <w:tcBorders>
              <w:left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543E8E75" w14:textId="77777777">
            <w:pPr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color="10A4E3" w:sz="4" w:space="0"/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405260" w14:paraId="7EEC06CD" w14:textId="2240E918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27.05.2027</w:t>
            </w:r>
          </w:p>
        </w:tc>
        <w:tc>
          <w:tcPr>
            <w:tcW w:w="1417" w:type="dxa"/>
            <w:tcBorders>
              <w:bottom w:val="single" w:color="10A4E3" w:sz="4" w:space="0"/>
            </w:tcBorders>
            <w:tcMar/>
            <w:vAlign w:val="center"/>
          </w:tcPr>
          <w:p w:rsidRPr="00321071" w:rsidR="00AE557D" w:rsidP="00AE557D" w:rsidRDefault="00AE557D" w14:paraId="3FCDE0AE" w14:textId="4C36344B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08.30 - 17.00</w:t>
            </w:r>
          </w:p>
        </w:tc>
        <w:tc>
          <w:tcPr>
            <w:tcW w:w="1701" w:type="dxa"/>
            <w:tcBorders>
              <w:bottom w:val="single" w:color="10A4E3" w:sz="4" w:space="0"/>
              <w:right w:val="single" w:color="10A4E3" w:sz="4" w:space="0"/>
            </w:tcBorders>
            <w:tcMar/>
            <w:vAlign w:val="center"/>
          </w:tcPr>
          <w:p w:rsidRPr="00321071" w:rsidR="00AE557D" w:rsidP="00AE557D" w:rsidRDefault="00AE557D" w14:paraId="583156F0" w14:textId="5680F132">
            <w:pPr>
              <w:tabs>
                <w:tab w:val="left" w:pos="1337"/>
              </w:tabs>
              <w:spacing w:line="240" w:lineRule="auto"/>
              <w:ind w:left="0" w:firstLine="0"/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</w:pPr>
            <w:r w:rsidRPr="00321071">
              <w:rPr>
                <w:rFonts w:ascii="Roboto" w:hAnsi="Roboto" w:eastAsia="Aptos" w:cs="Rod"/>
                <w:color w:val="000000" w:themeColor="text1"/>
                <w:sz w:val="19"/>
                <w:szCs w:val="19"/>
              </w:rPr>
              <w:t>Chur</w:t>
            </w:r>
          </w:p>
        </w:tc>
      </w:tr>
    </w:tbl>
    <w:p w:rsidR="001F36C2" w:rsidRDefault="001F36C2" w14:paraId="1FFD250E" w14:textId="77777777">
      <w:pPr>
        <w:spacing w:after="120" w:line="276" w:lineRule="auto"/>
        <w:rPr>
          <w:rFonts w:ascii="Roboto Light" w:hAnsi="Roboto Light"/>
          <w:color w:val="2097D1"/>
          <w:sz w:val="36"/>
          <w:szCs w:val="36"/>
        </w:rPr>
      </w:pPr>
      <w:r>
        <w:rPr>
          <w:rFonts w:ascii="Roboto Light" w:hAnsi="Roboto Light"/>
          <w:color w:val="2097D1"/>
          <w:sz w:val="36"/>
          <w:szCs w:val="36"/>
        </w:rPr>
        <w:br w:type="page"/>
      </w:r>
    </w:p>
    <w:p w:rsidRPr="00E40C3E" w:rsidR="002A4D46" w:rsidP="208712C0" w:rsidRDefault="002A4D46" w14:paraId="45CF255C" w14:textId="6FF1880C">
      <w:pPr>
        <w:spacing w:after="600" w:line="276" w:lineRule="auto"/>
        <w:ind w:left="0" w:firstLine="0"/>
        <w:rPr>
          <w:rFonts w:ascii="Roboto Black" w:hAnsi="Roboto Black"/>
          <w:color w:val="2097D1"/>
          <w:sz w:val="36"/>
          <w:szCs w:val="36"/>
        </w:rPr>
      </w:pPr>
      <w:r w:rsidRPr="208712C0">
        <w:rPr>
          <w:rFonts w:ascii="Roboto Light" w:hAnsi="Roboto Light"/>
          <w:color w:val="2097D1"/>
          <w:sz w:val="36"/>
          <w:szCs w:val="36"/>
        </w:rPr>
        <w:lastRenderedPageBreak/>
        <w:t>CAS Schulleitung | Pflichtmodule</w:t>
      </w:r>
      <w:r>
        <w:br/>
      </w:r>
      <w:r w:rsidRPr="208712C0">
        <w:rPr>
          <w:rFonts w:ascii="Roboto Black" w:hAnsi="Roboto Black"/>
          <w:color w:val="2097D1"/>
          <w:sz w:val="36"/>
          <w:szCs w:val="36"/>
        </w:rPr>
        <w:t>ECTS</w:t>
      </w:r>
      <w:r w:rsidRPr="208712C0" w:rsidR="005835E9">
        <w:rPr>
          <w:rFonts w:ascii="Roboto Black" w:hAnsi="Roboto Black"/>
          <w:color w:val="2097D1"/>
          <w:sz w:val="36"/>
          <w:szCs w:val="36"/>
        </w:rPr>
        <w:t>-Punkte</w:t>
      </w:r>
      <w:r w:rsidRPr="208712C0">
        <w:rPr>
          <w:rFonts w:ascii="Roboto Black" w:hAnsi="Roboto Black"/>
          <w:color w:val="2097D1"/>
          <w:sz w:val="36"/>
          <w:szCs w:val="36"/>
        </w:rPr>
        <w:t xml:space="preserve"> und </w:t>
      </w:r>
      <w:r w:rsidRPr="208712C0" w:rsidR="00BF3B2A">
        <w:rPr>
          <w:rFonts w:ascii="Roboto Black" w:hAnsi="Roboto Black"/>
          <w:color w:val="2097D1"/>
          <w:sz w:val="36"/>
          <w:szCs w:val="36"/>
        </w:rPr>
        <w:t>Preis</w:t>
      </w:r>
      <w:r w:rsidRPr="208712C0" w:rsidR="005835E9">
        <w:rPr>
          <w:rFonts w:ascii="Roboto Black" w:hAnsi="Roboto Black"/>
          <w:color w:val="2097D1"/>
          <w:sz w:val="36"/>
          <w:szCs w:val="36"/>
        </w:rPr>
        <w:t xml:space="preserve"> pro Modul</w:t>
      </w:r>
    </w:p>
    <w:tbl>
      <w:tblPr>
        <w:tblStyle w:val="Tabellenraster"/>
        <w:tblW w:w="0" w:type="auto"/>
        <w:tblBorders>
          <w:top w:val="single" w:color="2097D1" w:sz="4" w:space="0"/>
          <w:left w:val="none" w:color="auto" w:sz="0" w:space="0"/>
          <w:bottom w:val="single" w:color="2097D1" w:sz="4" w:space="0"/>
          <w:right w:val="none" w:color="auto" w:sz="0" w:space="0"/>
          <w:insideH w:val="single" w:color="2097D1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9"/>
        <w:gridCol w:w="4395"/>
        <w:gridCol w:w="1134"/>
        <w:gridCol w:w="2970"/>
      </w:tblGrid>
      <w:tr w:rsidR="002A4D46" w:rsidTr="00E40C3E" w14:paraId="221336B9" w14:textId="77777777">
        <w:tc>
          <w:tcPr>
            <w:tcW w:w="1129" w:type="dxa"/>
          </w:tcPr>
          <w:p w:rsidRPr="005835E9" w:rsidR="002A4D46" w:rsidP="005835E9" w:rsidRDefault="002A4D46" w14:paraId="18A023BD" w14:textId="75422A40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2097D1"/>
              </w:rPr>
            </w:pPr>
            <w:r w:rsidRPr="005835E9">
              <w:rPr>
                <w:rFonts w:ascii="Roboto" w:hAnsi="Roboto" w:eastAsia="Aptos" w:cs="Rod"/>
                <w:b/>
                <w:bCs/>
                <w:color w:val="2097D1"/>
              </w:rPr>
              <w:t>Modul</w:t>
            </w:r>
          </w:p>
        </w:tc>
        <w:tc>
          <w:tcPr>
            <w:tcW w:w="4395" w:type="dxa"/>
          </w:tcPr>
          <w:p w:rsidRPr="005835E9" w:rsidR="002A4D46" w:rsidP="005835E9" w:rsidRDefault="002A4D46" w14:paraId="5287C394" w14:textId="5B2B6005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2097D1"/>
              </w:rPr>
            </w:pPr>
            <w:r w:rsidRPr="005835E9">
              <w:rPr>
                <w:rFonts w:ascii="Roboto" w:hAnsi="Roboto" w:eastAsia="Aptos" w:cs="Rod"/>
                <w:b/>
                <w:bCs/>
                <w:color w:val="2097D1"/>
              </w:rPr>
              <w:t>Thema</w:t>
            </w:r>
          </w:p>
        </w:tc>
        <w:tc>
          <w:tcPr>
            <w:tcW w:w="1134" w:type="dxa"/>
          </w:tcPr>
          <w:p w:rsidRPr="005835E9" w:rsidR="002A4D46" w:rsidP="00E40C3E" w:rsidRDefault="002A4D46" w14:paraId="3D66EE44" w14:textId="044EE84B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b/>
                <w:bCs/>
                <w:color w:val="2097D1"/>
              </w:rPr>
            </w:pPr>
            <w:r w:rsidRPr="005835E9">
              <w:rPr>
                <w:rFonts w:ascii="Roboto" w:hAnsi="Roboto" w:eastAsia="Aptos" w:cs="Rod"/>
                <w:b/>
                <w:bCs/>
                <w:color w:val="2097D1"/>
              </w:rPr>
              <w:t>ECTS</w:t>
            </w:r>
          </w:p>
        </w:tc>
        <w:tc>
          <w:tcPr>
            <w:tcW w:w="2970" w:type="dxa"/>
          </w:tcPr>
          <w:p w:rsidRPr="005835E9" w:rsidR="002A4D46" w:rsidP="00E40C3E" w:rsidRDefault="002A4D46" w14:paraId="30CF76F4" w14:textId="15616F24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b/>
                <w:bCs/>
                <w:color w:val="2097D1"/>
              </w:rPr>
            </w:pPr>
            <w:r w:rsidRPr="005835E9">
              <w:rPr>
                <w:rFonts w:ascii="Roboto" w:hAnsi="Roboto" w:eastAsia="Aptos" w:cs="Rod"/>
                <w:b/>
                <w:bCs/>
                <w:color w:val="2097D1"/>
              </w:rPr>
              <w:t>Preis</w:t>
            </w:r>
            <w:r w:rsidR="007A5A72">
              <w:rPr>
                <w:rFonts w:ascii="Roboto" w:hAnsi="Roboto" w:eastAsia="Aptos" w:cs="Rod"/>
                <w:b/>
                <w:bCs/>
                <w:color w:val="2097D1"/>
              </w:rPr>
              <w:t xml:space="preserve"> in </w:t>
            </w:r>
            <w:r w:rsidR="00943761">
              <w:rPr>
                <w:rFonts w:ascii="Roboto" w:hAnsi="Roboto" w:eastAsia="Aptos" w:cs="Rod"/>
                <w:b/>
                <w:bCs/>
                <w:color w:val="2097D1"/>
              </w:rPr>
              <w:t>CHF</w:t>
            </w:r>
          </w:p>
        </w:tc>
      </w:tr>
      <w:tr w:rsidR="002A4D46" w:rsidTr="00E40C3E" w14:paraId="0A5E720E" w14:textId="77777777">
        <w:tc>
          <w:tcPr>
            <w:tcW w:w="1129" w:type="dxa"/>
          </w:tcPr>
          <w:p w:rsidRPr="00102C82" w:rsidR="002A4D46" w:rsidP="005835E9" w:rsidRDefault="002A4D46" w14:paraId="56272701" w14:textId="448E3A1B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b/>
                <w:bCs/>
                <w:color w:val="595959" w:themeColor="text1" w:themeTint="A6"/>
              </w:rPr>
              <w:t>A</w:t>
            </w:r>
          </w:p>
        </w:tc>
        <w:tc>
          <w:tcPr>
            <w:tcW w:w="4395" w:type="dxa"/>
          </w:tcPr>
          <w:p w:rsidRPr="00E47420" w:rsidR="002A4D46" w:rsidP="005835E9" w:rsidRDefault="005835E9" w14:paraId="37103C5D" w14:textId="5E6B3320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000000" w:themeColor="text1"/>
              </w:rPr>
            </w:pPr>
            <w:r w:rsidRPr="00E47420">
              <w:rPr>
                <w:rFonts w:ascii="Roboto" w:hAnsi="Roboto" w:eastAsia="Aptos" w:cs="Rod"/>
                <w:b/>
                <w:bCs/>
                <w:color w:val="000000" w:themeColor="text1"/>
              </w:rPr>
              <w:t>Schulentwicklung</w:t>
            </w:r>
          </w:p>
        </w:tc>
        <w:tc>
          <w:tcPr>
            <w:tcW w:w="1134" w:type="dxa"/>
          </w:tcPr>
          <w:p w:rsidRPr="00102C82" w:rsidR="002A4D46" w:rsidP="00E40C3E" w:rsidRDefault="006A389D" w14:paraId="04E87DF3" w14:textId="6AC97ABF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3</w:t>
            </w:r>
          </w:p>
        </w:tc>
        <w:tc>
          <w:tcPr>
            <w:tcW w:w="2970" w:type="dxa"/>
          </w:tcPr>
          <w:p w:rsidRPr="00102C82" w:rsidR="002A4D46" w:rsidP="00E40C3E" w:rsidRDefault="007A5A72" w14:paraId="663495A9" w14:textId="1EF9B8F6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1800.--</w:t>
            </w:r>
          </w:p>
        </w:tc>
      </w:tr>
      <w:tr w:rsidR="002A4D46" w:rsidTr="00E40C3E" w14:paraId="4FD75FD4" w14:textId="77777777">
        <w:tc>
          <w:tcPr>
            <w:tcW w:w="1129" w:type="dxa"/>
          </w:tcPr>
          <w:p w:rsidRPr="00102C82" w:rsidR="002A4D46" w:rsidP="005835E9" w:rsidRDefault="002A4D46" w14:paraId="644A27A6" w14:textId="1F57EC43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b/>
                <w:bCs/>
                <w:color w:val="595959" w:themeColor="text1" w:themeTint="A6"/>
              </w:rPr>
              <w:t>B</w:t>
            </w:r>
          </w:p>
        </w:tc>
        <w:tc>
          <w:tcPr>
            <w:tcW w:w="4395" w:type="dxa"/>
          </w:tcPr>
          <w:p w:rsidRPr="00E47420" w:rsidR="002A4D46" w:rsidP="005835E9" w:rsidRDefault="005835E9" w14:paraId="0BDFFDB9" w14:textId="2EB3FD36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000000" w:themeColor="text1"/>
              </w:rPr>
            </w:pPr>
            <w:r w:rsidRPr="00E47420">
              <w:rPr>
                <w:rFonts w:ascii="Roboto" w:hAnsi="Roboto" w:eastAsia="Aptos" w:cs="Rod"/>
                <w:b/>
                <w:bCs/>
                <w:color w:val="000000" w:themeColor="text1"/>
              </w:rPr>
              <w:t>Betriebliche Führung</w:t>
            </w:r>
          </w:p>
        </w:tc>
        <w:tc>
          <w:tcPr>
            <w:tcW w:w="1134" w:type="dxa"/>
          </w:tcPr>
          <w:p w:rsidRPr="00102C82" w:rsidR="002A4D46" w:rsidP="00E40C3E" w:rsidRDefault="006A389D" w14:paraId="2B1563B2" w14:textId="4E76DBA2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2</w:t>
            </w:r>
          </w:p>
        </w:tc>
        <w:tc>
          <w:tcPr>
            <w:tcW w:w="2970" w:type="dxa"/>
          </w:tcPr>
          <w:p w:rsidRPr="00102C82" w:rsidR="002A4D46" w:rsidP="00E40C3E" w:rsidRDefault="007A5A72" w14:paraId="6E9E740F" w14:textId="123BD664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1200.--</w:t>
            </w:r>
          </w:p>
        </w:tc>
      </w:tr>
      <w:tr w:rsidR="002A4D46" w:rsidTr="00E40C3E" w14:paraId="2B148662" w14:textId="77777777">
        <w:tc>
          <w:tcPr>
            <w:tcW w:w="1129" w:type="dxa"/>
          </w:tcPr>
          <w:p w:rsidRPr="00102C82" w:rsidR="002A4D46" w:rsidP="005835E9" w:rsidRDefault="002A4D46" w14:paraId="148435F0" w14:textId="0B0F80A3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b/>
                <w:bCs/>
                <w:color w:val="595959" w:themeColor="text1" w:themeTint="A6"/>
              </w:rPr>
              <w:t>C</w:t>
            </w:r>
          </w:p>
        </w:tc>
        <w:tc>
          <w:tcPr>
            <w:tcW w:w="4395" w:type="dxa"/>
          </w:tcPr>
          <w:p w:rsidRPr="00E47420" w:rsidR="002A4D46" w:rsidP="005835E9" w:rsidRDefault="005835E9" w14:paraId="2F15FD93" w14:textId="3378641F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000000" w:themeColor="text1"/>
              </w:rPr>
            </w:pPr>
            <w:r w:rsidRPr="00E47420">
              <w:rPr>
                <w:rFonts w:ascii="Roboto" w:hAnsi="Roboto" w:eastAsia="Aptos" w:cs="Rod"/>
                <w:b/>
                <w:bCs/>
                <w:color w:val="000000" w:themeColor="text1"/>
              </w:rPr>
              <w:t>Zusammenarbeit und Kommunikation</w:t>
            </w:r>
          </w:p>
        </w:tc>
        <w:tc>
          <w:tcPr>
            <w:tcW w:w="1134" w:type="dxa"/>
          </w:tcPr>
          <w:p w:rsidRPr="00102C82" w:rsidR="002A4D46" w:rsidP="00E40C3E" w:rsidRDefault="006A389D" w14:paraId="79ADAB84" w14:textId="40D4C56C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2</w:t>
            </w:r>
          </w:p>
        </w:tc>
        <w:tc>
          <w:tcPr>
            <w:tcW w:w="2970" w:type="dxa"/>
          </w:tcPr>
          <w:p w:rsidRPr="00102C82" w:rsidR="002A4D46" w:rsidP="00E40C3E" w:rsidRDefault="007A5A72" w14:paraId="1699F339" w14:textId="1322E41A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1200.--</w:t>
            </w:r>
          </w:p>
        </w:tc>
      </w:tr>
      <w:tr w:rsidR="002A4D46" w:rsidTr="00E40C3E" w14:paraId="4C7FF405" w14:textId="77777777">
        <w:tc>
          <w:tcPr>
            <w:tcW w:w="1129" w:type="dxa"/>
          </w:tcPr>
          <w:p w:rsidRPr="00102C82" w:rsidR="002A4D46" w:rsidP="005835E9" w:rsidRDefault="002A4D46" w14:paraId="4D742BAD" w14:textId="6CC6ACD4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b/>
                <w:bCs/>
                <w:color w:val="595959" w:themeColor="text1" w:themeTint="A6"/>
              </w:rPr>
              <w:t>D</w:t>
            </w:r>
          </w:p>
        </w:tc>
        <w:tc>
          <w:tcPr>
            <w:tcW w:w="4395" w:type="dxa"/>
          </w:tcPr>
          <w:p w:rsidRPr="00E47420" w:rsidR="002A4D46" w:rsidP="005835E9" w:rsidRDefault="005835E9" w14:paraId="7CBC7006" w14:textId="40B6F9FF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000000" w:themeColor="text1"/>
              </w:rPr>
            </w:pPr>
            <w:r w:rsidRPr="00E47420">
              <w:rPr>
                <w:rFonts w:ascii="Roboto" w:hAnsi="Roboto" w:eastAsia="Aptos" w:cs="Rod"/>
                <w:b/>
                <w:bCs/>
                <w:color w:val="000000" w:themeColor="text1"/>
              </w:rPr>
              <w:t>Personalführung</w:t>
            </w:r>
          </w:p>
        </w:tc>
        <w:tc>
          <w:tcPr>
            <w:tcW w:w="1134" w:type="dxa"/>
          </w:tcPr>
          <w:p w:rsidRPr="00102C82" w:rsidR="002A4D46" w:rsidP="00E40C3E" w:rsidRDefault="006A389D" w14:paraId="642290C3" w14:textId="3DA68578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2</w:t>
            </w:r>
          </w:p>
        </w:tc>
        <w:tc>
          <w:tcPr>
            <w:tcW w:w="2970" w:type="dxa"/>
          </w:tcPr>
          <w:p w:rsidRPr="00102C82" w:rsidR="002A4D46" w:rsidP="00E40C3E" w:rsidRDefault="007A5A72" w14:paraId="1D1868FA" w14:textId="12742D8E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1200.--</w:t>
            </w:r>
          </w:p>
        </w:tc>
      </w:tr>
      <w:tr w:rsidR="002A4D46" w:rsidTr="00E40C3E" w14:paraId="22971837" w14:textId="77777777">
        <w:tc>
          <w:tcPr>
            <w:tcW w:w="1129" w:type="dxa"/>
          </w:tcPr>
          <w:p w:rsidRPr="00102C82" w:rsidR="002A4D46" w:rsidP="005835E9" w:rsidRDefault="002A4D46" w14:paraId="63C13C4E" w14:textId="04096723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b/>
                <w:bCs/>
                <w:color w:val="595959" w:themeColor="text1" w:themeTint="A6"/>
              </w:rPr>
              <w:t>E1</w:t>
            </w:r>
          </w:p>
        </w:tc>
        <w:tc>
          <w:tcPr>
            <w:tcW w:w="4395" w:type="dxa"/>
          </w:tcPr>
          <w:p w:rsidRPr="00E47420" w:rsidR="002A4D46" w:rsidP="005835E9" w:rsidRDefault="005835E9" w14:paraId="07336A09" w14:textId="7AABE4C7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000000" w:themeColor="text1"/>
              </w:rPr>
            </w:pPr>
            <w:r w:rsidRPr="00E47420">
              <w:rPr>
                <w:rFonts w:ascii="Roboto" w:hAnsi="Roboto" w:eastAsia="Aptos" w:cs="Rod"/>
                <w:b/>
                <w:bCs/>
                <w:color w:val="000000" w:themeColor="text1"/>
              </w:rPr>
              <w:t>Führungshandeln 1</w:t>
            </w:r>
          </w:p>
        </w:tc>
        <w:tc>
          <w:tcPr>
            <w:tcW w:w="1134" w:type="dxa"/>
          </w:tcPr>
          <w:p w:rsidRPr="00102C82" w:rsidR="002A4D46" w:rsidP="00E40C3E" w:rsidRDefault="006A389D" w14:paraId="5A778BBF" w14:textId="0FCEAD54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1</w:t>
            </w:r>
          </w:p>
        </w:tc>
        <w:tc>
          <w:tcPr>
            <w:tcW w:w="2970" w:type="dxa"/>
          </w:tcPr>
          <w:p w:rsidRPr="00102C82" w:rsidR="002A4D46" w:rsidP="00E40C3E" w:rsidRDefault="007A5A72" w14:paraId="37390C3C" w14:textId="20CED545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 xml:space="preserve">  400.--</w:t>
            </w:r>
          </w:p>
        </w:tc>
      </w:tr>
      <w:tr w:rsidR="002A4D46" w:rsidTr="00E40C3E" w14:paraId="66D8CF26" w14:textId="77777777">
        <w:tc>
          <w:tcPr>
            <w:tcW w:w="1129" w:type="dxa"/>
          </w:tcPr>
          <w:p w:rsidRPr="00102C82" w:rsidR="002A4D46" w:rsidP="005835E9" w:rsidRDefault="002A4D46" w14:paraId="1988B539" w14:textId="118CFFFB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b/>
                <w:bCs/>
                <w:color w:val="595959" w:themeColor="text1" w:themeTint="A6"/>
              </w:rPr>
              <w:t>E2</w:t>
            </w:r>
          </w:p>
        </w:tc>
        <w:tc>
          <w:tcPr>
            <w:tcW w:w="4395" w:type="dxa"/>
          </w:tcPr>
          <w:p w:rsidRPr="00E47420" w:rsidR="002A4D46" w:rsidP="005835E9" w:rsidRDefault="005835E9" w14:paraId="2C9D0AE0" w14:textId="3A9C739A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000000" w:themeColor="text1"/>
              </w:rPr>
            </w:pPr>
            <w:r w:rsidRPr="00E47420">
              <w:rPr>
                <w:rFonts w:ascii="Roboto" w:hAnsi="Roboto" w:eastAsia="Aptos" w:cs="Rod"/>
                <w:b/>
                <w:bCs/>
                <w:color w:val="000000" w:themeColor="text1"/>
              </w:rPr>
              <w:t>Führungshandeln 2</w:t>
            </w:r>
          </w:p>
        </w:tc>
        <w:tc>
          <w:tcPr>
            <w:tcW w:w="1134" w:type="dxa"/>
          </w:tcPr>
          <w:p w:rsidRPr="00102C82" w:rsidR="002A4D46" w:rsidP="00E40C3E" w:rsidRDefault="006A389D" w14:paraId="1FB6EB93" w14:textId="44D2CBFB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1</w:t>
            </w:r>
          </w:p>
        </w:tc>
        <w:tc>
          <w:tcPr>
            <w:tcW w:w="2970" w:type="dxa"/>
          </w:tcPr>
          <w:p w:rsidRPr="00102C82" w:rsidR="002A4D46" w:rsidP="00E40C3E" w:rsidRDefault="007A5A72" w14:paraId="477822B8" w14:textId="57AE28B3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1000.--</w:t>
            </w:r>
          </w:p>
        </w:tc>
      </w:tr>
      <w:tr w:rsidR="005835E9" w:rsidTr="00E40C3E" w14:paraId="43D6770E" w14:textId="77777777">
        <w:tc>
          <w:tcPr>
            <w:tcW w:w="1129" w:type="dxa"/>
          </w:tcPr>
          <w:p w:rsidRPr="00102C82" w:rsidR="005835E9" w:rsidP="005835E9" w:rsidRDefault="005835E9" w14:paraId="522ECDAF" w14:textId="15A21D98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b/>
                <w:bCs/>
                <w:color w:val="595959" w:themeColor="text1" w:themeTint="A6"/>
              </w:rPr>
              <w:t>F</w:t>
            </w:r>
          </w:p>
        </w:tc>
        <w:tc>
          <w:tcPr>
            <w:tcW w:w="4395" w:type="dxa"/>
          </w:tcPr>
          <w:p w:rsidRPr="00E47420" w:rsidR="005835E9" w:rsidP="005835E9" w:rsidRDefault="005835E9" w14:paraId="6895915B" w14:textId="1F720E44">
            <w:pPr>
              <w:spacing w:before="120" w:after="120" w:line="276" w:lineRule="auto"/>
              <w:ind w:left="0" w:firstLine="0"/>
              <w:rPr>
                <w:rFonts w:ascii="Roboto" w:hAnsi="Roboto" w:eastAsia="Aptos" w:cs="Rod"/>
                <w:b/>
                <w:bCs/>
                <w:color w:val="000000" w:themeColor="text1"/>
              </w:rPr>
            </w:pPr>
            <w:r w:rsidRPr="00E47420">
              <w:rPr>
                <w:rFonts w:ascii="Roboto" w:hAnsi="Roboto" w:eastAsia="Aptos" w:cs="Rod"/>
                <w:b/>
                <w:bCs/>
                <w:color w:val="000000" w:themeColor="text1"/>
              </w:rPr>
              <w:t>Zertifikatsarbeit und Kolloquium</w:t>
            </w:r>
          </w:p>
        </w:tc>
        <w:tc>
          <w:tcPr>
            <w:tcW w:w="1134" w:type="dxa"/>
          </w:tcPr>
          <w:p w:rsidRPr="00102C82" w:rsidR="005835E9" w:rsidP="00E40C3E" w:rsidRDefault="006A389D" w14:paraId="4CF647A5" w14:textId="097BEE37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3</w:t>
            </w:r>
          </w:p>
        </w:tc>
        <w:tc>
          <w:tcPr>
            <w:tcW w:w="2970" w:type="dxa"/>
          </w:tcPr>
          <w:p w:rsidRPr="00102C82" w:rsidR="005835E9" w:rsidP="00E40C3E" w:rsidRDefault="007A5A72" w14:paraId="1F275AE3" w14:textId="0B07FF7F">
            <w:pPr>
              <w:spacing w:before="120" w:after="120" w:line="276" w:lineRule="auto"/>
              <w:ind w:left="0" w:firstLine="0"/>
              <w:jc w:val="right"/>
              <w:rPr>
                <w:rFonts w:ascii="Roboto" w:hAnsi="Roboto" w:eastAsia="Aptos" w:cs="Rod"/>
                <w:color w:val="595959" w:themeColor="text1" w:themeTint="A6"/>
              </w:rPr>
            </w:pPr>
            <w:r w:rsidRPr="00102C82">
              <w:rPr>
                <w:rFonts w:ascii="Roboto" w:hAnsi="Roboto" w:eastAsia="Aptos" w:cs="Rod"/>
                <w:color w:val="595959" w:themeColor="text1" w:themeTint="A6"/>
              </w:rPr>
              <w:t>1900.--</w:t>
            </w:r>
          </w:p>
        </w:tc>
      </w:tr>
    </w:tbl>
    <w:p w:rsidRPr="005B32CD" w:rsidR="002A4D46" w:rsidP="00E42972" w:rsidRDefault="002A4D46" w14:paraId="04B79422" w14:textId="77777777">
      <w:pPr>
        <w:spacing w:after="120" w:line="276" w:lineRule="auto"/>
        <w:ind w:left="0" w:firstLine="0"/>
        <w:rPr>
          <w:rFonts w:ascii="Roboto" w:hAnsi="Roboto" w:eastAsia="Aptos" w:cs="Rod"/>
          <w:b/>
          <w:bCs/>
          <w:color w:val="595959" w:themeColor="text1" w:themeTint="A6"/>
          <w:sz w:val="20"/>
          <w:szCs w:val="20"/>
        </w:rPr>
      </w:pPr>
    </w:p>
    <w:p w:rsidRPr="000E3100" w:rsidR="002A4D46" w:rsidP="000E3100" w:rsidRDefault="005B32CD" w14:paraId="3DB3A39C" w14:textId="75DED633">
      <w:pPr>
        <w:spacing w:after="120" w:line="276" w:lineRule="auto"/>
        <w:ind w:left="0" w:firstLine="0"/>
        <w:jc w:val="both"/>
        <w:rPr>
          <w:rFonts w:ascii="Roboto" w:hAnsi="Roboto" w:eastAsia="Aptos" w:cs="Rod"/>
          <w:color w:val="595959" w:themeColor="text1" w:themeTint="A6"/>
          <w:sz w:val="18"/>
          <w:szCs w:val="18"/>
        </w:rPr>
      </w:pPr>
      <w:r w:rsidRPr="00102C82">
        <w:rPr>
          <w:rFonts w:ascii="Roboto" w:hAnsi="Roboto" w:eastAsia="Aptos" w:cs="Rod"/>
          <w:color w:val="595959" w:themeColor="text1" w:themeTint="A6"/>
          <w:sz w:val="20"/>
          <w:szCs w:val="20"/>
        </w:rPr>
        <w:t xml:space="preserve">Für </w:t>
      </w:r>
      <w:r w:rsidR="000E3100">
        <w:rPr>
          <w:rFonts w:ascii="Roboto" w:hAnsi="Roboto" w:eastAsia="Aptos" w:cs="Rod"/>
          <w:color w:val="595959" w:themeColor="text1" w:themeTint="A6"/>
          <w:sz w:val="20"/>
          <w:szCs w:val="20"/>
        </w:rPr>
        <w:t>das Zertifikat</w:t>
      </w:r>
      <w:r w:rsidRPr="00102C82">
        <w:rPr>
          <w:rFonts w:ascii="Roboto" w:hAnsi="Roboto" w:eastAsia="Aptos" w:cs="Rod"/>
          <w:color w:val="595959" w:themeColor="text1" w:themeTint="A6"/>
          <w:sz w:val="20"/>
          <w:szCs w:val="20"/>
        </w:rPr>
        <w:t xml:space="preserve"> CAS Schulleitung mit EDK-Anerkennung (20 ECTS) müssen ergänzend zu den Pflicht</w:t>
      </w:r>
      <w:r w:rsidR="00102C82">
        <w:rPr>
          <w:rFonts w:ascii="Roboto" w:hAnsi="Roboto" w:eastAsia="Aptos" w:cs="Rod"/>
          <w:color w:val="595959" w:themeColor="text1" w:themeTint="A6"/>
          <w:sz w:val="20"/>
          <w:szCs w:val="20"/>
        </w:rPr>
        <w:t>-</w:t>
      </w:r>
      <w:r w:rsidRPr="00102C82">
        <w:rPr>
          <w:rFonts w:ascii="Roboto" w:hAnsi="Roboto" w:eastAsia="Aptos" w:cs="Rod"/>
          <w:color w:val="595959" w:themeColor="text1" w:themeTint="A6"/>
          <w:sz w:val="20"/>
          <w:szCs w:val="20"/>
        </w:rPr>
        <w:t>modulen (1</w:t>
      </w:r>
      <w:r w:rsidRPr="00102C82" w:rsidR="006A389D">
        <w:rPr>
          <w:rFonts w:ascii="Roboto" w:hAnsi="Roboto" w:eastAsia="Aptos" w:cs="Rod"/>
          <w:color w:val="595959" w:themeColor="text1" w:themeTint="A6"/>
          <w:sz w:val="20"/>
          <w:szCs w:val="20"/>
        </w:rPr>
        <w:t>4</w:t>
      </w:r>
      <w:r w:rsidRPr="00102C82">
        <w:rPr>
          <w:rFonts w:ascii="Roboto" w:hAnsi="Roboto" w:eastAsia="Aptos" w:cs="Rod"/>
          <w:color w:val="595959" w:themeColor="text1" w:themeTint="A6"/>
          <w:sz w:val="20"/>
          <w:szCs w:val="20"/>
        </w:rPr>
        <w:t xml:space="preserve"> ECTS) noch Wahlmodule (</w:t>
      </w:r>
      <w:r w:rsidRPr="00102C82" w:rsidR="006A389D">
        <w:rPr>
          <w:rFonts w:ascii="Roboto" w:hAnsi="Roboto" w:eastAsia="Aptos" w:cs="Rod"/>
          <w:color w:val="595959" w:themeColor="text1" w:themeTint="A6"/>
          <w:sz w:val="20"/>
          <w:szCs w:val="20"/>
        </w:rPr>
        <w:t>im Umfang von mindestens</w:t>
      </w:r>
      <w:r w:rsidRPr="00102C82">
        <w:rPr>
          <w:rFonts w:ascii="Roboto" w:hAnsi="Roboto" w:eastAsia="Aptos" w:cs="Rod"/>
          <w:color w:val="595959" w:themeColor="text1" w:themeTint="A6"/>
          <w:sz w:val="20"/>
          <w:szCs w:val="20"/>
        </w:rPr>
        <w:t xml:space="preserve"> </w:t>
      </w:r>
      <w:r w:rsidRPr="00102C82" w:rsidR="006A389D">
        <w:rPr>
          <w:rFonts w:ascii="Roboto" w:hAnsi="Roboto" w:eastAsia="Aptos" w:cs="Rod"/>
          <w:color w:val="595959" w:themeColor="text1" w:themeTint="A6"/>
          <w:sz w:val="20"/>
          <w:szCs w:val="20"/>
        </w:rPr>
        <w:t>6</w:t>
      </w:r>
      <w:r w:rsidRPr="00102C82">
        <w:rPr>
          <w:rFonts w:ascii="Roboto" w:hAnsi="Roboto" w:eastAsia="Aptos" w:cs="Rod"/>
          <w:color w:val="595959" w:themeColor="text1" w:themeTint="A6"/>
          <w:sz w:val="20"/>
          <w:szCs w:val="20"/>
        </w:rPr>
        <w:t xml:space="preserve"> ECTS) besucht werden.</w:t>
      </w:r>
      <w:r w:rsidRPr="00102C82" w:rsidR="00102C82">
        <w:rPr>
          <w:rFonts w:ascii="Roboto" w:hAnsi="Roboto" w:eastAsia="Aptos" w:cs="Rod"/>
          <w:color w:val="595959" w:themeColor="text1" w:themeTint="A6"/>
          <w:sz w:val="20"/>
          <w:szCs w:val="20"/>
        </w:rPr>
        <w:t xml:space="preserve"> </w:t>
      </w:r>
    </w:p>
    <w:p w:rsidR="002A4D46" w:rsidP="00E42972" w:rsidRDefault="002A4D46" w14:paraId="68CBD217" w14:textId="77777777">
      <w:pPr>
        <w:spacing w:after="120" w:line="276" w:lineRule="auto"/>
        <w:ind w:left="0" w:firstLine="0"/>
        <w:rPr>
          <w:rFonts w:ascii="Roboto" w:hAnsi="Roboto" w:eastAsia="Aptos" w:cs="Rod"/>
          <w:b/>
          <w:bCs/>
          <w:color w:val="2097D1"/>
          <w:sz w:val="20"/>
          <w:szCs w:val="20"/>
        </w:rPr>
      </w:pPr>
    </w:p>
    <w:p w:rsidR="002A4D46" w:rsidP="00E42972" w:rsidRDefault="002A4D46" w14:paraId="64E33A41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="00102C82" w:rsidP="00E42972" w:rsidRDefault="00102C82" w14:paraId="754734D9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="00102C82" w:rsidP="00E42972" w:rsidRDefault="00102C82" w14:paraId="2A740021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="00102C82" w:rsidP="00E42972" w:rsidRDefault="00102C82" w14:paraId="08DA2F3E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="00102C82" w:rsidP="00E42972" w:rsidRDefault="00102C82" w14:paraId="4D8C6C82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="00102C82" w:rsidP="00E42972" w:rsidRDefault="00102C82" w14:paraId="682F0AE7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="00102C82" w:rsidP="00E42972" w:rsidRDefault="00102C82" w14:paraId="0700BB05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="00102C82" w:rsidP="00E42972" w:rsidRDefault="00102C82" w14:paraId="7C752B80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="00102C82" w:rsidP="00E42972" w:rsidRDefault="00102C82" w14:paraId="12C3B778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="00102C82" w:rsidP="00E42972" w:rsidRDefault="00102C82" w14:paraId="4653A1F1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="00102C82" w:rsidP="00E42972" w:rsidRDefault="00102C82" w14:paraId="57A55483" w14:textId="77777777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p w:rsidRPr="00A82CC6" w:rsidR="00F20BBA" w:rsidP="00E42972" w:rsidRDefault="00F20BBA" w14:paraId="280328BB" w14:textId="2EF9B6F8">
      <w:pPr>
        <w:spacing w:after="120" w:line="276" w:lineRule="auto"/>
        <w:ind w:left="0" w:firstLine="0"/>
        <w:rPr>
          <w:rFonts w:ascii="Roboto" w:hAnsi="Roboto" w:cs="Calibri Light"/>
          <w:color w:val="000000" w:themeColor="text1"/>
          <w:sz w:val="18"/>
          <w:szCs w:val="18"/>
        </w:rPr>
      </w:pPr>
    </w:p>
    <w:sectPr w:rsidRPr="00A82CC6" w:rsidR="00F20BBA" w:rsidSect="008864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0F3" w:rsidP="00A97C6F" w:rsidRDefault="000730F3" w14:paraId="7A1E1AE0" w14:textId="77777777">
      <w:pPr>
        <w:spacing w:line="240" w:lineRule="auto"/>
      </w:pPr>
      <w:r>
        <w:separator/>
      </w:r>
    </w:p>
  </w:endnote>
  <w:endnote w:type="continuationSeparator" w:id="0">
    <w:p w:rsidR="000730F3" w:rsidP="00A97C6F" w:rsidRDefault="000730F3" w14:paraId="643A442A" w14:textId="77777777">
      <w:pPr>
        <w:spacing w:line="240" w:lineRule="auto"/>
      </w:pPr>
      <w:r>
        <w:continuationSeparator/>
      </w:r>
    </w:p>
  </w:endnote>
  <w:endnote w:type="continuationNotice" w:id="1">
    <w:p w:rsidR="000730F3" w:rsidRDefault="000730F3" w14:paraId="3E19BBD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d">
    <w:panose1 w:val="02030509050101010101"/>
    <w:charset w:val="B1"/>
    <w:family w:val="modern"/>
    <w:pitch w:val="fixed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E73" w:rsidRDefault="00B12E73" w14:paraId="3E61DC33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C6F" w:rsidP="00A97C6F" w:rsidRDefault="00A97C6F" w14:paraId="7602021B" w14:textId="77777777">
    <w:pPr>
      <w:pStyle w:val="Fuzeile"/>
      <w:jc w:val="right"/>
      <w:rPr>
        <w:rFonts w:ascii="Roboto Light" w:hAnsi="Roboto Light"/>
        <w:sz w:val="16"/>
        <w:szCs w:val="16"/>
      </w:rPr>
    </w:pPr>
  </w:p>
  <w:p w:rsidR="001F36C2" w:rsidP="001F36C2" w:rsidRDefault="001F36C2" w14:paraId="79404131" w14:textId="605BCA44">
    <w:pPr>
      <w:pStyle w:val="Fuzeile"/>
      <w:ind w:left="0" w:firstLine="0"/>
      <w:jc w:val="right"/>
      <w:rPr>
        <w:rFonts w:ascii="Roboto Light" w:hAnsi="Roboto Light"/>
        <w:sz w:val="16"/>
        <w:szCs w:val="16"/>
      </w:rPr>
    </w:pPr>
    <w:r>
      <w:rPr>
        <w:rFonts w:ascii="Roboto Light" w:hAnsi="Roboto Light"/>
        <w:sz w:val="16"/>
        <w:szCs w:val="16"/>
      </w:rPr>
      <w:t xml:space="preserve">Ausgabe </w:t>
    </w:r>
    <w:r w:rsidR="00FB49CB">
      <w:rPr>
        <w:rFonts w:ascii="Roboto Light" w:hAnsi="Roboto Light"/>
        <w:sz w:val="16"/>
        <w:szCs w:val="16"/>
      </w:rPr>
      <w:t>November</w:t>
    </w:r>
    <w:r>
      <w:rPr>
        <w:rFonts w:ascii="Roboto Light" w:hAnsi="Roboto Light"/>
        <w:sz w:val="16"/>
        <w:szCs w:val="16"/>
      </w:rPr>
      <w:t xml:space="preserve"> 2025</w:t>
    </w:r>
  </w:p>
  <w:p w:rsidR="001F36C2" w:rsidP="001F36C2" w:rsidRDefault="001F36C2" w14:paraId="3DDE3856" w14:textId="77777777">
    <w:pPr>
      <w:pStyle w:val="Fuzeile"/>
      <w:ind w:left="0" w:firstLine="0"/>
      <w:jc w:val="right"/>
      <w:rPr>
        <w:rFonts w:ascii="Roboto Light" w:hAnsi="Roboto Light"/>
        <w:sz w:val="16"/>
        <w:szCs w:val="16"/>
      </w:rPr>
    </w:pPr>
  </w:p>
  <w:p w:rsidRPr="00A97C6F" w:rsidR="00A97C6F" w:rsidP="001F36C2" w:rsidRDefault="00A97C6F" w14:paraId="4617B501" w14:textId="1AB3A7FC">
    <w:pPr>
      <w:pStyle w:val="Fuzeile"/>
      <w:ind w:left="0" w:firstLine="0"/>
      <w:jc w:val="right"/>
      <w:rPr>
        <w:rFonts w:ascii="Roboto Light" w:hAnsi="Roboto Light"/>
        <w:sz w:val="16"/>
        <w:szCs w:val="16"/>
      </w:rPr>
    </w:pPr>
    <w:r w:rsidRPr="00A97C6F">
      <w:rPr>
        <w:rFonts w:ascii="Roboto Light" w:hAnsi="Roboto Light"/>
        <w:sz w:val="16"/>
        <w:szCs w:val="16"/>
      </w:rPr>
      <w:t>Netzwerk Schulführung I Unterer Schulweg 3 I 8280 Kreuzlingen 2 I 071 678 56 81</w:t>
    </w:r>
  </w:p>
  <w:p w:rsidRPr="00CD0318" w:rsidR="00A97C6F" w:rsidP="001F36C2" w:rsidRDefault="00A97C6F" w14:paraId="1687B01F" w14:textId="77777777">
    <w:pPr>
      <w:pStyle w:val="Fuzeile"/>
      <w:ind w:left="0" w:firstLine="0"/>
      <w:jc w:val="right"/>
      <w:rPr>
        <w:rFonts w:ascii="Roboto Light" w:hAnsi="Roboto Light"/>
        <w:color w:val="2097D1"/>
        <w:sz w:val="16"/>
        <w:szCs w:val="16"/>
        <w:lang w:val="it-CH"/>
      </w:rPr>
    </w:pPr>
    <w:hyperlink w:history="1" r:id="rId1">
      <w:r w:rsidRPr="00CD0318">
        <w:rPr>
          <w:rStyle w:val="Hyperlink"/>
          <w:rFonts w:ascii="Roboto Light" w:hAnsi="Roboto Light"/>
          <w:color w:val="2097D1"/>
          <w:sz w:val="16"/>
          <w:szCs w:val="16"/>
          <w:u w:val="none"/>
          <w:lang w:val="it-CH"/>
        </w:rPr>
        <w:t>sekretariat@netzwerkschulfuehrung.ch</w:t>
      </w:r>
    </w:hyperlink>
    <w:r w:rsidRPr="00CD0318">
      <w:rPr>
        <w:rFonts w:ascii="Roboto Light" w:hAnsi="Roboto Light"/>
        <w:color w:val="2097D1"/>
        <w:sz w:val="16"/>
        <w:szCs w:val="16"/>
        <w:lang w:val="it-CH"/>
      </w:rPr>
      <w:t xml:space="preserve"> I </w:t>
    </w:r>
    <w:r>
      <w:fldChar w:fldCharType="begin"/>
    </w:r>
    <w:r w:rsidRPr="00730E62">
      <w:rPr>
        <w:lang w:val="en-US"/>
      </w:rPr>
      <w:instrText>HYPERLINK "http://www.netzwerkschulfuehrung.ch"</w:instrText>
    </w:r>
    <w:r>
      <w:fldChar w:fldCharType="separate"/>
    </w:r>
    <w:r w:rsidRPr="00CD0318">
      <w:rPr>
        <w:rStyle w:val="Hyperlink"/>
        <w:rFonts w:ascii="Roboto Light" w:hAnsi="Roboto Light"/>
        <w:color w:val="2097D1"/>
        <w:sz w:val="16"/>
        <w:szCs w:val="16"/>
        <w:u w:val="none"/>
        <w:lang w:val="it-CH"/>
      </w:rPr>
      <w:t>www.netzwerkschulfuehrung.ch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E73" w:rsidRDefault="00B12E73" w14:paraId="1E6BB676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0F3" w:rsidP="00A97C6F" w:rsidRDefault="000730F3" w14:paraId="1BA8E6A4" w14:textId="77777777">
      <w:pPr>
        <w:spacing w:line="240" w:lineRule="auto"/>
      </w:pPr>
      <w:r>
        <w:separator/>
      </w:r>
    </w:p>
  </w:footnote>
  <w:footnote w:type="continuationSeparator" w:id="0">
    <w:p w:rsidR="000730F3" w:rsidP="00A97C6F" w:rsidRDefault="000730F3" w14:paraId="03ED277E" w14:textId="77777777">
      <w:pPr>
        <w:spacing w:line="240" w:lineRule="auto"/>
      </w:pPr>
      <w:r>
        <w:continuationSeparator/>
      </w:r>
    </w:p>
  </w:footnote>
  <w:footnote w:type="continuationNotice" w:id="1">
    <w:p w:rsidR="000730F3" w:rsidRDefault="000730F3" w14:paraId="6C38AB9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E73" w:rsidRDefault="00B12E73" w14:paraId="02F6BD3F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97C6F" w:rsidR="00A97C6F" w:rsidP="00A97C6F" w:rsidRDefault="005A4C4C" w14:paraId="3D416E17" w14:textId="1AE97CD0">
    <w:pPr>
      <w:pStyle w:val="Kopfzeile"/>
      <w:jc w:val="right"/>
      <w:rPr>
        <w:rFonts w:ascii="Roboto" w:hAnsi="Roboto"/>
      </w:rPr>
    </w:pPr>
    <w:r>
      <w:rPr>
        <w:noProof/>
      </w:rPr>
      <w:drawing>
        <wp:inline distT="0" distB="0" distL="0" distR="0" wp14:anchorId="43DDD03B" wp14:editId="412543BE">
          <wp:extent cx="1589520" cy="576000"/>
          <wp:effectExtent l="0" t="0" r="0" b="0"/>
          <wp:docPr id="54002677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52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A97C6F" w:rsidR="00A97C6F" w:rsidP="00A97C6F" w:rsidRDefault="00A97C6F" w14:paraId="12294A71" w14:textId="77777777">
    <w:pPr>
      <w:pStyle w:val="Kopfzeile"/>
      <w:jc w:val="right"/>
      <w:rPr>
        <w:rFonts w:ascii="Roboto" w:hAnsi="Roboto"/>
      </w:rPr>
    </w:pPr>
  </w:p>
  <w:p w:rsidRPr="00A97C6F" w:rsidR="00A97C6F" w:rsidP="00A97C6F" w:rsidRDefault="00A97C6F" w14:paraId="55197B9C" w14:textId="77777777">
    <w:pPr>
      <w:pStyle w:val="Kopfzeile"/>
      <w:jc w:val="right"/>
      <w:rPr>
        <w:rFonts w:ascii="Roboto" w:hAnsi="Robo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E73" w:rsidRDefault="00B12E73" w14:paraId="575AAE29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1AC"/>
    <w:multiLevelType w:val="multilevel"/>
    <w:tmpl w:val="0807001D"/>
    <w:styleLink w:val="NSF"/>
    <w:lvl w:ilvl="0">
      <w:start w:val="1"/>
      <w:numFmt w:val="decimal"/>
      <w:lvlText w:val="%1)"/>
      <w:lvlJc w:val="left"/>
      <w:pPr>
        <w:ind w:left="360" w:hanging="360"/>
      </w:pPr>
      <w:rPr>
        <w:color w:val="4C94D8" w:themeColor="text2" w:themeTint="8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4C94D8" w:themeColor="text2" w:themeTint="8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4C94D8" w:themeColor="text2" w:themeTint="8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E67D90"/>
    <w:multiLevelType w:val="hybridMultilevel"/>
    <w:tmpl w:val="462C59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0421D"/>
    <w:multiLevelType w:val="multilevel"/>
    <w:tmpl w:val="08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color w:val="4C94D8" w:themeColor="text2" w:themeTint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A97734"/>
    <w:multiLevelType w:val="multilevel"/>
    <w:tmpl w:val="0807001D"/>
    <w:numStyleLink w:val="NSF"/>
  </w:abstractNum>
  <w:abstractNum w:abstractNumId="4" w15:restartNumberingAfterBreak="0">
    <w:nsid w:val="5249710E"/>
    <w:multiLevelType w:val="hybridMultilevel"/>
    <w:tmpl w:val="505EB9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418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94F48"/>
    <w:multiLevelType w:val="multilevel"/>
    <w:tmpl w:val="2D208528"/>
    <w:lvl w:ilvl="0">
      <w:start w:val="1"/>
      <w:numFmt w:val="decimal"/>
      <w:lvlText w:val="%1."/>
      <w:lvlJc w:val="left"/>
      <w:pPr>
        <w:ind w:left="340" w:hanging="340"/>
      </w:pPr>
      <w:rPr>
        <w:rFonts w:hint="default" w:ascii="Roboto" w:hAnsi="Roboto"/>
        <w:b/>
        <w:i w:val="0"/>
        <w:color w:val="2097D1"/>
        <w:sz w:val="24"/>
        <w:u w:color="2097D1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Roboto" w:hAnsi="Roboto"/>
        <w:b/>
        <w:i w:val="0"/>
        <w:color w:val="2097D1"/>
        <w:sz w:val="21"/>
        <w:u w:color="2097D1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 w:ascii="Roboto" w:hAnsi="Roboto"/>
        <w:b w:val="0"/>
        <w:i w:val="0"/>
        <w:color w:val="2097D1"/>
        <w:sz w:val="21"/>
        <w:u w:color="2097D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564F4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1022D4"/>
    <w:multiLevelType w:val="multilevel"/>
    <w:tmpl w:val="0807001F"/>
    <w:numStyleLink w:val="Formatvorlage1"/>
  </w:abstractNum>
  <w:abstractNum w:abstractNumId="8" w15:restartNumberingAfterBreak="0">
    <w:nsid w:val="69D67E89"/>
    <w:multiLevelType w:val="multilevel"/>
    <w:tmpl w:val="7D524A8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Roboto" w:hAnsi="Roboto"/>
        <w:b/>
        <w:i w:val="0"/>
        <w:color w:val="2097D1"/>
        <w:sz w:val="24"/>
        <w:u w:color="2097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 w:ascii="Roboto" w:hAnsi="Roboto"/>
        <w:b/>
        <w:i w:val="0"/>
        <w:color w:val="2097D1"/>
        <w:sz w:val="21"/>
        <w:u w:color="2097D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ascii="Roboto" w:hAnsi="Roboto"/>
        <w:b w:val="0"/>
        <w:i w:val="0"/>
        <w:color w:val="2097D1"/>
        <w:sz w:val="21"/>
        <w:u w:color="2097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D0473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BE7587"/>
    <w:multiLevelType w:val="hybridMultilevel"/>
    <w:tmpl w:val="22E05CEE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1891630">
    <w:abstractNumId w:val="1"/>
  </w:num>
  <w:num w:numId="2" w16cid:durableId="1875386110">
    <w:abstractNumId w:val="4"/>
  </w:num>
  <w:num w:numId="3" w16cid:durableId="1461803046">
    <w:abstractNumId w:val="9"/>
  </w:num>
  <w:num w:numId="4" w16cid:durableId="240068092">
    <w:abstractNumId w:val="6"/>
  </w:num>
  <w:num w:numId="5" w16cid:durableId="254827152">
    <w:abstractNumId w:val="2"/>
  </w:num>
  <w:num w:numId="6" w16cid:durableId="1808166024">
    <w:abstractNumId w:val="7"/>
  </w:num>
  <w:num w:numId="7" w16cid:durableId="1326127070">
    <w:abstractNumId w:val="3"/>
  </w:num>
  <w:num w:numId="8" w16cid:durableId="495657302">
    <w:abstractNumId w:val="0"/>
  </w:num>
  <w:num w:numId="9" w16cid:durableId="703167311">
    <w:abstractNumId w:val="8"/>
  </w:num>
  <w:num w:numId="10" w16cid:durableId="1652515742">
    <w:abstractNumId w:val="10"/>
  </w:num>
  <w:num w:numId="11" w16cid:durableId="855265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72"/>
    <w:rsid w:val="0000038A"/>
    <w:rsid w:val="00025088"/>
    <w:rsid w:val="00034D17"/>
    <w:rsid w:val="00042F8C"/>
    <w:rsid w:val="0004592E"/>
    <w:rsid w:val="00047219"/>
    <w:rsid w:val="000550CC"/>
    <w:rsid w:val="0006260B"/>
    <w:rsid w:val="00065DAE"/>
    <w:rsid w:val="000730F3"/>
    <w:rsid w:val="00086FEF"/>
    <w:rsid w:val="000A0022"/>
    <w:rsid w:val="000A0E1D"/>
    <w:rsid w:val="000A1BAB"/>
    <w:rsid w:val="000A7DF4"/>
    <w:rsid w:val="000D1870"/>
    <w:rsid w:val="000E3100"/>
    <w:rsid w:val="000E5E03"/>
    <w:rsid w:val="00102C82"/>
    <w:rsid w:val="00107370"/>
    <w:rsid w:val="001862AA"/>
    <w:rsid w:val="00190DD1"/>
    <w:rsid w:val="001A25ED"/>
    <w:rsid w:val="001C5BD0"/>
    <w:rsid w:val="001D7ED4"/>
    <w:rsid w:val="001E7817"/>
    <w:rsid w:val="001F36C2"/>
    <w:rsid w:val="00212583"/>
    <w:rsid w:val="00226C45"/>
    <w:rsid w:val="0024126C"/>
    <w:rsid w:val="00250E73"/>
    <w:rsid w:val="0025612C"/>
    <w:rsid w:val="002854FA"/>
    <w:rsid w:val="002941F9"/>
    <w:rsid w:val="00296A7B"/>
    <w:rsid w:val="002A4D46"/>
    <w:rsid w:val="002C0814"/>
    <w:rsid w:val="002C3E47"/>
    <w:rsid w:val="002D0A2F"/>
    <w:rsid w:val="00313825"/>
    <w:rsid w:val="003202FC"/>
    <w:rsid w:val="00321071"/>
    <w:rsid w:val="00323140"/>
    <w:rsid w:val="003365AE"/>
    <w:rsid w:val="003367AA"/>
    <w:rsid w:val="003532F3"/>
    <w:rsid w:val="003677B4"/>
    <w:rsid w:val="00370339"/>
    <w:rsid w:val="00373B19"/>
    <w:rsid w:val="00391904"/>
    <w:rsid w:val="003A7A17"/>
    <w:rsid w:val="003B00C4"/>
    <w:rsid w:val="003B4019"/>
    <w:rsid w:val="003D469C"/>
    <w:rsid w:val="003D69A4"/>
    <w:rsid w:val="003E0757"/>
    <w:rsid w:val="003F3BA3"/>
    <w:rsid w:val="00405260"/>
    <w:rsid w:val="00426B15"/>
    <w:rsid w:val="00441837"/>
    <w:rsid w:val="004562AE"/>
    <w:rsid w:val="004A3511"/>
    <w:rsid w:val="004C7177"/>
    <w:rsid w:val="004E55AC"/>
    <w:rsid w:val="00511E0A"/>
    <w:rsid w:val="005161E5"/>
    <w:rsid w:val="00557459"/>
    <w:rsid w:val="00561961"/>
    <w:rsid w:val="005659D1"/>
    <w:rsid w:val="005835E9"/>
    <w:rsid w:val="005966A7"/>
    <w:rsid w:val="00596F63"/>
    <w:rsid w:val="005A4C4C"/>
    <w:rsid w:val="005B32CD"/>
    <w:rsid w:val="005D0F07"/>
    <w:rsid w:val="005E2C23"/>
    <w:rsid w:val="005F4373"/>
    <w:rsid w:val="00611F90"/>
    <w:rsid w:val="00623E73"/>
    <w:rsid w:val="00627400"/>
    <w:rsid w:val="00635D17"/>
    <w:rsid w:val="00642A80"/>
    <w:rsid w:val="00665FC1"/>
    <w:rsid w:val="00680B33"/>
    <w:rsid w:val="00687F40"/>
    <w:rsid w:val="006A159E"/>
    <w:rsid w:val="006A389D"/>
    <w:rsid w:val="006B3BC0"/>
    <w:rsid w:val="006D3E13"/>
    <w:rsid w:val="006F1A4A"/>
    <w:rsid w:val="006F5119"/>
    <w:rsid w:val="00716DDE"/>
    <w:rsid w:val="00730E62"/>
    <w:rsid w:val="0074735A"/>
    <w:rsid w:val="0076693A"/>
    <w:rsid w:val="007856F7"/>
    <w:rsid w:val="00785CEC"/>
    <w:rsid w:val="00796CEC"/>
    <w:rsid w:val="007A1E10"/>
    <w:rsid w:val="007A3CBF"/>
    <w:rsid w:val="007A3DB5"/>
    <w:rsid w:val="007A5A72"/>
    <w:rsid w:val="007A74A6"/>
    <w:rsid w:val="007B49EA"/>
    <w:rsid w:val="007C0869"/>
    <w:rsid w:val="007F1840"/>
    <w:rsid w:val="007F18E2"/>
    <w:rsid w:val="00804ABB"/>
    <w:rsid w:val="00813713"/>
    <w:rsid w:val="0085153E"/>
    <w:rsid w:val="00851610"/>
    <w:rsid w:val="00854295"/>
    <w:rsid w:val="00881DDD"/>
    <w:rsid w:val="00884B8A"/>
    <w:rsid w:val="0088643B"/>
    <w:rsid w:val="008D316E"/>
    <w:rsid w:val="008D69F6"/>
    <w:rsid w:val="008E61CD"/>
    <w:rsid w:val="008F567F"/>
    <w:rsid w:val="009013E9"/>
    <w:rsid w:val="00902FC5"/>
    <w:rsid w:val="009366AE"/>
    <w:rsid w:val="00943761"/>
    <w:rsid w:val="00947FEE"/>
    <w:rsid w:val="00957308"/>
    <w:rsid w:val="00965248"/>
    <w:rsid w:val="00972C59"/>
    <w:rsid w:val="009E32EC"/>
    <w:rsid w:val="009E3534"/>
    <w:rsid w:val="00A017E1"/>
    <w:rsid w:val="00A12068"/>
    <w:rsid w:val="00A204BE"/>
    <w:rsid w:val="00A339BD"/>
    <w:rsid w:val="00A41B9B"/>
    <w:rsid w:val="00A47A27"/>
    <w:rsid w:val="00A64D32"/>
    <w:rsid w:val="00A75732"/>
    <w:rsid w:val="00A82CC6"/>
    <w:rsid w:val="00A97C6F"/>
    <w:rsid w:val="00AA2AEA"/>
    <w:rsid w:val="00AB751B"/>
    <w:rsid w:val="00AC54B6"/>
    <w:rsid w:val="00AE557D"/>
    <w:rsid w:val="00AF05C5"/>
    <w:rsid w:val="00B06EBC"/>
    <w:rsid w:val="00B108CA"/>
    <w:rsid w:val="00B12E73"/>
    <w:rsid w:val="00B17EF6"/>
    <w:rsid w:val="00B24ADA"/>
    <w:rsid w:val="00B24D43"/>
    <w:rsid w:val="00B36C1A"/>
    <w:rsid w:val="00B67F2A"/>
    <w:rsid w:val="00B85ED1"/>
    <w:rsid w:val="00BB3BB4"/>
    <w:rsid w:val="00BB559C"/>
    <w:rsid w:val="00BC1780"/>
    <w:rsid w:val="00BC3E23"/>
    <w:rsid w:val="00BF3B2A"/>
    <w:rsid w:val="00C0525D"/>
    <w:rsid w:val="00C05ADB"/>
    <w:rsid w:val="00C1741A"/>
    <w:rsid w:val="00C30E24"/>
    <w:rsid w:val="00C340A9"/>
    <w:rsid w:val="00C36AF8"/>
    <w:rsid w:val="00C449ED"/>
    <w:rsid w:val="00C46105"/>
    <w:rsid w:val="00C52387"/>
    <w:rsid w:val="00C552DC"/>
    <w:rsid w:val="00C5B5D2"/>
    <w:rsid w:val="00C718D6"/>
    <w:rsid w:val="00C7289C"/>
    <w:rsid w:val="00C748F8"/>
    <w:rsid w:val="00C8035D"/>
    <w:rsid w:val="00C816D9"/>
    <w:rsid w:val="00CD0318"/>
    <w:rsid w:val="00CD5051"/>
    <w:rsid w:val="00CD52F6"/>
    <w:rsid w:val="00CE2F66"/>
    <w:rsid w:val="00D01CCF"/>
    <w:rsid w:val="00D0765F"/>
    <w:rsid w:val="00D15CDF"/>
    <w:rsid w:val="00D268BF"/>
    <w:rsid w:val="00D33D94"/>
    <w:rsid w:val="00D36441"/>
    <w:rsid w:val="00D4206D"/>
    <w:rsid w:val="00D46A65"/>
    <w:rsid w:val="00D55191"/>
    <w:rsid w:val="00D63644"/>
    <w:rsid w:val="00D924C1"/>
    <w:rsid w:val="00DA643C"/>
    <w:rsid w:val="00DB5609"/>
    <w:rsid w:val="00DB5AB8"/>
    <w:rsid w:val="00DD405F"/>
    <w:rsid w:val="00DD5592"/>
    <w:rsid w:val="00DE0A4C"/>
    <w:rsid w:val="00DE2B96"/>
    <w:rsid w:val="00DE6AB1"/>
    <w:rsid w:val="00DF16F2"/>
    <w:rsid w:val="00E05DB5"/>
    <w:rsid w:val="00E10E8B"/>
    <w:rsid w:val="00E1451D"/>
    <w:rsid w:val="00E23956"/>
    <w:rsid w:val="00E3422D"/>
    <w:rsid w:val="00E361A6"/>
    <w:rsid w:val="00E40C3E"/>
    <w:rsid w:val="00E42972"/>
    <w:rsid w:val="00E42C5C"/>
    <w:rsid w:val="00E43E88"/>
    <w:rsid w:val="00E47420"/>
    <w:rsid w:val="00E50F4A"/>
    <w:rsid w:val="00E84C4E"/>
    <w:rsid w:val="00E86574"/>
    <w:rsid w:val="00EC701B"/>
    <w:rsid w:val="00ED3CD0"/>
    <w:rsid w:val="00EF04A1"/>
    <w:rsid w:val="00EF7B35"/>
    <w:rsid w:val="00F16712"/>
    <w:rsid w:val="00F20BBA"/>
    <w:rsid w:val="00F26C3F"/>
    <w:rsid w:val="00F51D03"/>
    <w:rsid w:val="00F85C33"/>
    <w:rsid w:val="00F864A3"/>
    <w:rsid w:val="00FB49CB"/>
    <w:rsid w:val="00FC4370"/>
    <w:rsid w:val="00FD6299"/>
    <w:rsid w:val="00FD668A"/>
    <w:rsid w:val="00FE2126"/>
    <w:rsid w:val="00FE6A0C"/>
    <w:rsid w:val="015AD49A"/>
    <w:rsid w:val="042FC107"/>
    <w:rsid w:val="05EDAB96"/>
    <w:rsid w:val="07F21FC3"/>
    <w:rsid w:val="082E4A8D"/>
    <w:rsid w:val="08685200"/>
    <w:rsid w:val="0901FBDA"/>
    <w:rsid w:val="0A96260C"/>
    <w:rsid w:val="0B1053A2"/>
    <w:rsid w:val="0B1CD919"/>
    <w:rsid w:val="0B5915E6"/>
    <w:rsid w:val="0B92108D"/>
    <w:rsid w:val="0C4565B9"/>
    <w:rsid w:val="0CDDA5E7"/>
    <w:rsid w:val="0D040A88"/>
    <w:rsid w:val="0E897C4F"/>
    <w:rsid w:val="0FEF70EB"/>
    <w:rsid w:val="105D22B5"/>
    <w:rsid w:val="1109A79B"/>
    <w:rsid w:val="115B2282"/>
    <w:rsid w:val="118AE63C"/>
    <w:rsid w:val="131292E8"/>
    <w:rsid w:val="13550420"/>
    <w:rsid w:val="142A3CBE"/>
    <w:rsid w:val="14512468"/>
    <w:rsid w:val="15EA276C"/>
    <w:rsid w:val="162C9356"/>
    <w:rsid w:val="16A6AFB5"/>
    <w:rsid w:val="16CC8FEE"/>
    <w:rsid w:val="184B799E"/>
    <w:rsid w:val="18647CB5"/>
    <w:rsid w:val="1950D494"/>
    <w:rsid w:val="1AB09964"/>
    <w:rsid w:val="1C3942BD"/>
    <w:rsid w:val="1CBEE9BF"/>
    <w:rsid w:val="1CC8E309"/>
    <w:rsid w:val="1D65F158"/>
    <w:rsid w:val="1DF61793"/>
    <w:rsid w:val="1E1A8E3C"/>
    <w:rsid w:val="1E2765D1"/>
    <w:rsid w:val="1E44EBD8"/>
    <w:rsid w:val="1E83908C"/>
    <w:rsid w:val="1EE1C6A4"/>
    <w:rsid w:val="1F653DBD"/>
    <w:rsid w:val="207F8F35"/>
    <w:rsid w:val="208712C0"/>
    <w:rsid w:val="2096571B"/>
    <w:rsid w:val="20C728D5"/>
    <w:rsid w:val="211C8AA1"/>
    <w:rsid w:val="21DD852C"/>
    <w:rsid w:val="2558AA52"/>
    <w:rsid w:val="2668A33B"/>
    <w:rsid w:val="266E4BBB"/>
    <w:rsid w:val="274324B1"/>
    <w:rsid w:val="27ED7F22"/>
    <w:rsid w:val="2894C569"/>
    <w:rsid w:val="28E5DA13"/>
    <w:rsid w:val="2A4370B1"/>
    <w:rsid w:val="2B500804"/>
    <w:rsid w:val="2BD3A363"/>
    <w:rsid w:val="2C276D5B"/>
    <w:rsid w:val="2ED29FA7"/>
    <w:rsid w:val="2EDA3A95"/>
    <w:rsid w:val="2FA25F5C"/>
    <w:rsid w:val="2FEA6361"/>
    <w:rsid w:val="3029A6E2"/>
    <w:rsid w:val="3163CC42"/>
    <w:rsid w:val="33CD5F44"/>
    <w:rsid w:val="33D5CC4D"/>
    <w:rsid w:val="352A4CCB"/>
    <w:rsid w:val="36B56518"/>
    <w:rsid w:val="3714844E"/>
    <w:rsid w:val="377CD46B"/>
    <w:rsid w:val="38C0A00D"/>
    <w:rsid w:val="38D194E4"/>
    <w:rsid w:val="391D4691"/>
    <w:rsid w:val="394B2485"/>
    <w:rsid w:val="3956323E"/>
    <w:rsid w:val="3A6B4660"/>
    <w:rsid w:val="3B585AB0"/>
    <w:rsid w:val="3B68FC8E"/>
    <w:rsid w:val="3BB603D5"/>
    <w:rsid w:val="3C456C2D"/>
    <w:rsid w:val="3D0B50FF"/>
    <w:rsid w:val="3D649847"/>
    <w:rsid w:val="3E239640"/>
    <w:rsid w:val="3EFF3D15"/>
    <w:rsid w:val="3F14A58C"/>
    <w:rsid w:val="3F17E56B"/>
    <w:rsid w:val="3F97B24C"/>
    <w:rsid w:val="42665772"/>
    <w:rsid w:val="4512FF18"/>
    <w:rsid w:val="45E75638"/>
    <w:rsid w:val="45FB6E3E"/>
    <w:rsid w:val="4661CBD2"/>
    <w:rsid w:val="47C9CE3D"/>
    <w:rsid w:val="487B205F"/>
    <w:rsid w:val="496397E6"/>
    <w:rsid w:val="4AAB22AA"/>
    <w:rsid w:val="4B6C2DCF"/>
    <w:rsid w:val="4BB3B362"/>
    <w:rsid w:val="4C51587A"/>
    <w:rsid w:val="4D626F46"/>
    <w:rsid w:val="4DBD5B9A"/>
    <w:rsid w:val="5159924B"/>
    <w:rsid w:val="51DFCA20"/>
    <w:rsid w:val="522113A4"/>
    <w:rsid w:val="52257627"/>
    <w:rsid w:val="52554336"/>
    <w:rsid w:val="5364FCA0"/>
    <w:rsid w:val="544D8AFB"/>
    <w:rsid w:val="54A89C3F"/>
    <w:rsid w:val="54BBD380"/>
    <w:rsid w:val="559994C2"/>
    <w:rsid w:val="5A9F4C8B"/>
    <w:rsid w:val="5B01E426"/>
    <w:rsid w:val="5B23225D"/>
    <w:rsid w:val="5C74015D"/>
    <w:rsid w:val="5DBCF2CD"/>
    <w:rsid w:val="5EE365EA"/>
    <w:rsid w:val="5F2C5D81"/>
    <w:rsid w:val="5F868806"/>
    <w:rsid w:val="608E49F6"/>
    <w:rsid w:val="609BB6DA"/>
    <w:rsid w:val="6208B300"/>
    <w:rsid w:val="639E16BC"/>
    <w:rsid w:val="63AAED61"/>
    <w:rsid w:val="63AD1D6C"/>
    <w:rsid w:val="63F3F1FF"/>
    <w:rsid w:val="659317B0"/>
    <w:rsid w:val="666A0599"/>
    <w:rsid w:val="673B9015"/>
    <w:rsid w:val="67DD7B5D"/>
    <w:rsid w:val="68018BBE"/>
    <w:rsid w:val="68CF41F0"/>
    <w:rsid w:val="69F09836"/>
    <w:rsid w:val="6C6AC46D"/>
    <w:rsid w:val="6D4301F1"/>
    <w:rsid w:val="6DA5C0C0"/>
    <w:rsid w:val="6F73000B"/>
    <w:rsid w:val="70157CEC"/>
    <w:rsid w:val="7152B50C"/>
    <w:rsid w:val="7183CA04"/>
    <w:rsid w:val="7329ED80"/>
    <w:rsid w:val="73A14307"/>
    <w:rsid w:val="75BEC893"/>
    <w:rsid w:val="7615A0A6"/>
    <w:rsid w:val="7739E333"/>
    <w:rsid w:val="77C5CF0F"/>
    <w:rsid w:val="782DEBD1"/>
    <w:rsid w:val="787AF282"/>
    <w:rsid w:val="794EFBAC"/>
    <w:rsid w:val="79AFB8AC"/>
    <w:rsid w:val="7B854656"/>
    <w:rsid w:val="7CD7749E"/>
    <w:rsid w:val="7D47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E4534F"/>
  <w15:chartTrackingRefBased/>
  <w15:docId w15:val="{AE90C5F1-CD94-482A-BFC5-259269E8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20" w:line="276" w:lineRule="auto"/>
        <w:ind w:left="227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 w:after="0" w:line="30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97C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7C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7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7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7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7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7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7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7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A97C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A97C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A97C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A97C6F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A97C6F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A97C6F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A97C6F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A97C6F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A97C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7C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A97C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7C6F"/>
    <w:pPr>
      <w:numPr>
        <w:ilvl w:val="1"/>
      </w:numPr>
      <w:spacing w:after="160"/>
      <w:ind w:left="227" w:hanging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A9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7C6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A97C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7C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7C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7C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A97C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7C6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97C6F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A97C6F"/>
  </w:style>
  <w:style w:type="paragraph" w:styleId="Fuzeile">
    <w:name w:val="footer"/>
    <w:basedOn w:val="Standard"/>
    <w:link w:val="FuzeileZchn"/>
    <w:uiPriority w:val="99"/>
    <w:unhideWhenUsed/>
    <w:rsid w:val="00A97C6F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A97C6F"/>
  </w:style>
  <w:style w:type="character" w:styleId="Hyperlink">
    <w:name w:val="Hyperlink"/>
    <w:basedOn w:val="Absatz-Standardschriftart"/>
    <w:uiPriority w:val="99"/>
    <w:unhideWhenUsed/>
    <w:rsid w:val="00A97C6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7C6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138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Formatvorlage1" w:customStyle="1">
    <w:name w:val="Formatvorlage1"/>
    <w:uiPriority w:val="99"/>
    <w:rsid w:val="00804ABB"/>
    <w:pPr>
      <w:numPr>
        <w:numId w:val="5"/>
      </w:numPr>
    </w:pPr>
  </w:style>
  <w:style w:type="numbering" w:styleId="NSF" w:customStyle="1">
    <w:name w:val="NSF"/>
    <w:uiPriority w:val="99"/>
    <w:rsid w:val="00804ABB"/>
    <w:pPr>
      <w:numPr>
        <w:numId w:val="8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DD55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D5592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DD559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5592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DD55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netzwerkschulfuehrung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zwahlen\Downloads\NSF_Vorlage%20Textdokument%20norma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1664BA08AF2F458CC23683FAB7F59D" ma:contentTypeVersion="11" ma:contentTypeDescription="Ein neues Dokument erstellen." ma:contentTypeScope="" ma:versionID="106f804cfdae2ba93d18757118d78692">
  <xsd:schema xmlns:xsd="http://www.w3.org/2001/XMLSchema" xmlns:xs="http://www.w3.org/2001/XMLSchema" xmlns:p="http://schemas.microsoft.com/office/2006/metadata/properties" xmlns:ns2="da3a5d94-9396-434e-a69c-0ae81539d6f9" xmlns:ns3="0fed1293-3259-45ee-8ce6-0f1ea1490ec5" targetNamespace="http://schemas.microsoft.com/office/2006/metadata/properties" ma:root="true" ma:fieldsID="1134ad56929341fcea0a58a902ba8e9b" ns2:_="" ns3:_="">
    <xsd:import namespace="da3a5d94-9396-434e-a69c-0ae81539d6f9"/>
    <xsd:import namespace="0fed1293-3259-45ee-8ce6-0f1ea1490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a5d94-9396-434e-a69c-0ae81539d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b1407a6-1c27-4889-bd92-86d0b1df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d1293-3259-45ee-8ce6-0f1ea1490e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44ef1d-0c6f-4d77-b474-013afb3cc526}" ma:internalName="TaxCatchAll" ma:showField="CatchAllData" ma:web="0fed1293-3259-45ee-8ce6-0f1ea1490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a5d94-9396-434e-a69c-0ae81539d6f9">
      <Terms xmlns="http://schemas.microsoft.com/office/infopath/2007/PartnerControls"/>
    </lcf76f155ced4ddcb4097134ff3c332f>
    <TaxCatchAll xmlns="0fed1293-3259-45ee-8ce6-0f1ea1490ec5" xsi:nil="true"/>
  </documentManagement>
</p:properties>
</file>

<file path=customXml/itemProps1.xml><?xml version="1.0" encoding="utf-8"?>
<ds:datastoreItem xmlns:ds="http://schemas.openxmlformats.org/officeDocument/2006/customXml" ds:itemID="{FC0252C2-B50E-4BBE-B4F7-5B46AE328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7D09A-6DB7-4CB9-B907-997BCDF0CA8B}"/>
</file>

<file path=customXml/itemProps3.xml><?xml version="1.0" encoding="utf-8"?>
<ds:datastoreItem xmlns:ds="http://schemas.openxmlformats.org/officeDocument/2006/customXml" ds:itemID="{7F40E69B-A33E-46F1-BF92-1761232964D4}">
  <ds:schemaRefs>
    <ds:schemaRef ds:uri="http://schemas.microsoft.com/office/2006/metadata/properties"/>
    <ds:schemaRef ds:uri="http://schemas.microsoft.com/office/infopath/2007/PartnerControls"/>
    <ds:schemaRef ds:uri="da3a5d94-9396-434e-a69c-0ae81539d6f9"/>
    <ds:schemaRef ds:uri="0fed1293-3259-45ee-8ce6-0f1ea1490e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NSF_Vorlage Textdokument 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Zwahlen</dc:creator>
  <keywords/>
  <dc:description/>
  <lastModifiedBy>Bär Anina</lastModifiedBy>
  <revision>101</revision>
  <lastPrinted>2025-11-06T12:32:00.0000000Z</lastPrinted>
  <dcterms:created xsi:type="dcterms:W3CDTF">2025-06-11T05:49:00.0000000Z</dcterms:created>
  <dcterms:modified xsi:type="dcterms:W3CDTF">2026-02-18T15:56:27.9800257Z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0x010100D61664BA08AF2F458CC23683FAB7F59D</vt:lpwstr>
  </property>
  <property fmtid="{D5CDD505-2E9C-101B-9397-08002B2CF9AE}" pid="3" name="_dlc_DocIdItemGuid">
    <vt:lpwstr>c536062e-f06d-4e1d-9a0f-9eb48b65b468</vt:lpwstr>
  </property>
  <property fmtid="{D5CDD505-2E9C-101B-9397-08002B2CF9AE}" pid="4" name="MediaServiceImageTags">
    <vt:lpwstr/>
  </property>
</Properties>
</file>